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78BD" w14:textId="77777777" w:rsidR="003A427C" w:rsidRDefault="003A427C" w:rsidP="0018112D">
      <w:pPr>
        <w:jc w:val="center"/>
      </w:pPr>
      <w:r>
        <w:rPr>
          <w:noProof/>
          <w:lang w:eastAsia="en-GB"/>
        </w:rPr>
        <w:drawing>
          <wp:inline distT="0" distB="0" distL="0" distR="0" wp14:anchorId="773589AB" wp14:editId="5BEF4D6B">
            <wp:extent cx="2857500" cy="1228725"/>
            <wp:effectExtent l="0" t="0" r="0" b="9525"/>
            <wp:docPr id="1" name="Picture 1" descr="Logo of the Office of the Police and Crime Commissioner for Warwickshire" title="O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C-Office-Logo-Blue-on-white-bg-small-300px.png"/>
                    <pic:cNvPicPr/>
                  </pic:nvPicPr>
                  <pic:blipFill>
                    <a:blip r:embed="rId11">
                      <a:extLst>
                        <a:ext uri="{28A0092B-C50C-407E-A947-70E740481C1C}">
                          <a14:useLocalDpi xmlns:a14="http://schemas.microsoft.com/office/drawing/2010/main" val="0"/>
                        </a:ext>
                      </a:extLst>
                    </a:blip>
                    <a:stretch>
                      <a:fillRect/>
                    </a:stretch>
                  </pic:blipFill>
                  <pic:spPr>
                    <a:xfrm>
                      <a:off x="0" y="0"/>
                      <a:ext cx="2857500" cy="1228725"/>
                    </a:xfrm>
                    <a:prstGeom prst="rect">
                      <a:avLst/>
                    </a:prstGeom>
                  </pic:spPr>
                </pic:pic>
              </a:graphicData>
            </a:graphic>
          </wp:inline>
        </w:drawing>
      </w:r>
    </w:p>
    <w:p w14:paraId="71D2D967" w14:textId="32AA7439" w:rsidR="004B6D31" w:rsidRDefault="00BC408D" w:rsidP="00D5166F">
      <w:pPr>
        <w:pStyle w:val="Title"/>
        <w:spacing w:after="480"/>
      </w:pPr>
      <w:r>
        <w:t xml:space="preserve">Chief Constable </w:t>
      </w:r>
      <w:r w:rsidR="00D5166F">
        <w:t>Application Form</w:t>
      </w:r>
    </w:p>
    <w:p w14:paraId="5698FA86" w14:textId="6E1E0CCB" w:rsidR="00D5166F" w:rsidRDefault="00D5166F" w:rsidP="00D5166F">
      <w:pPr>
        <w:pStyle w:val="Bullet"/>
        <w:numPr>
          <w:ilvl w:val="0"/>
          <w:numId w:val="0"/>
        </w:numPr>
        <w:spacing w:before="0" w:after="0"/>
      </w:pPr>
      <w:r>
        <w:t>Thank you for your interest in the role of Chief Constable</w:t>
      </w:r>
      <w:r w:rsidR="002D0DF2">
        <w:t>. Please return</w:t>
      </w:r>
      <w:r w:rsidR="0024381F">
        <w:t xml:space="preserve"> your application to</w:t>
      </w:r>
      <w:r w:rsidR="004C1A55">
        <w:t xml:space="preserve"> </w:t>
      </w:r>
      <w:hyperlink r:id="rId12" w:history="1">
        <w:r w:rsidR="004C1A55" w:rsidRPr="00FD15AE">
          <w:rPr>
            <w:rStyle w:val="Hyperlink"/>
          </w:rPr>
          <w:t>opcc@warwickshire.police.uk</w:t>
        </w:r>
      </w:hyperlink>
      <w:r w:rsidR="004C1A55">
        <w:t xml:space="preserve">. </w:t>
      </w:r>
      <w:r w:rsidR="00504BEE" w:rsidRPr="00504BEE">
        <w:t xml:space="preserve">Warwickshire Police and Police and Crime Commissioner </w:t>
      </w:r>
      <w:r w:rsidR="00504BEE">
        <w:t>are</w:t>
      </w:r>
      <w:r w:rsidR="00504BEE" w:rsidRPr="00504BEE">
        <w:t xml:space="preserve"> committed to equality and diversity and welcome applications from all suitably qualified candidates.</w:t>
      </w:r>
    </w:p>
    <w:p w14:paraId="709F74A5" w14:textId="77777777" w:rsidR="00D5166F" w:rsidRDefault="00D5166F" w:rsidP="00D5166F">
      <w:pPr>
        <w:pStyle w:val="Bullet"/>
        <w:numPr>
          <w:ilvl w:val="0"/>
          <w:numId w:val="0"/>
        </w:numPr>
        <w:spacing w:before="0" w:after="0"/>
      </w:pPr>
    </w:p>
    <w:p w14:paraId="15A47FC0" w14:textId="43228EDF" w:rsidR="00814C13" w:rsidRDefault="002D0DF2" w:rsidP="005C2D1A">
      <w:pPr>
        <w:pStyle w:val="Bullet"/>
        <w:numPr>
          <w:ilvl w:val="0"/>
          <w:numId w:val="0"/>
        </w:numPr>
        <w:spacing w:before="0" w:after="0"/>
      </w:pPr>
      <w:r>
        <w:t>When completing the form</w:t>
      </w:r>
      <w:r w:rsidR="00814C13">
        <w:t>:</w:t>
      </w:r>
    </w:p>
    <w:p w14:paraId="5FC6FDB4" w14:textId="424C44F1" w:rsidR="000014D4" w:rsidRPr="00DC4D8B" w:rsidRDefault="000014D4" w:rsidP="00814C13">
      <w:pPr>
        <w:pStyle w:val="Bullet"/>
        <w:numPr>
          <w:ilvl w:val="0"/>
          <w:numId w:val="29"/>
        </w:numPr>
        <w:spacing w:before="0" w:after="0"/>
      </w:pPr>
      <w:r w:rsidRPr="00DC4D8B">
        <w:t>P</w:t>
      </w:r>
      <w:r w:rsidR="005C2D1A" w:rsidRPr="00DC4D8B">
        <w:t xml:space="preserve">lease </w:t>
      </w:r>
      <w:r w:rsidR="0070270F" w:rsidRPr="00DC4D8B">
        <w:t xml:space="preserve">ensure that you provide </w:t>
      </w:r>
      <w:r w:rsidR="005C2D1A" w:rsidRPr="00DC4D8B">
        <w:t xml:space="preserve">recent </w:t>
      </w:r>
      <w:r w:rsidR="0070270F" w:rsidRPr="00DC4D8B">
        <w:t>evidence which focusse</w:t>
      </w:r>
      <w:r w:rsidR="00814C13" w:rsidRPr="00DC4D8B">
        <w:t>s</w:t>
      </w:r>
      <w:r w:rsidR="0070270F" w:rsidRPr="00DC4D8B">
        <w:t xml:space="preserve"> on your personal actions and experiences</w:t>
      </w:r>
      <w:r w:rsidR="005C2D1A" w:rsidRPr="00DC4D8B">
        <w:t xml:space="preserve">. </w:t>
      </w:r>
    </w:p>
    <w:p w14:paraId="540C62C7" w14:textId="77777777" w:rsidR="000014D4" w:rsidRPr="00DC4D8B" w:rsidRDefault="005C2D1A" w:rsidP="00814C13">
      <w:pPr>
        <w:pStyle w:val="Bullet"/>
        <w:numPr>
          <w:ilvl w:val="0"/>
          <w:numId w:val="29"/>
        </w:numPr>
        <w:spacing w:before="0" w:after="0"/>
      </w:pPr>
      <w:r w:rsidRPr="00DC4D8B">
        <w:t>Your application will be assessed against</w:t>
      </w:r>
      <w:r w:rsidR="000014D4" w:rsidRPr="00DC4D8B">
        <w:t xml:space="preserve"> Section 4 and shortlisted against the role profile and the competencies outlined from the Competency and Values Framework. </w:t>
      </w:r>
    </w:p>
    <w:p w14:paraId="450CF799" w14:textId="77777777" w:rsidR="000014D4" w:rsidRPr="00DC4D8B" w:rsidRDefault="000014D4" w:rsidP="000014D4">
      <w:pPr>
        <w:pStyle w:val="Bullet"/>
        <w:numPr>
          <w:ilvl w:val="0"/>
          <w:numId w:val="29"/>
        </w:numPr>
        <w:spacing w:before="0" w:after="0"/>
      </w:pPr>
      <w:r w:rsidRPr="00DC4D8B">
        <w:t>Please also provide a copy of your most recent Performance Development Report (or equivalent)</w:t>
      </w:r>
    </w:p>
    <w:p w14:paraId="7F401A13" w14:textId="72ABDB2B" w:rsidR="00BF6509" w:rsidRDefault="000014D4" w:rsidP="00561982">
      <w:pPr>
        <w:pStyle w:val="Bullet"/>
        <w:numPr>
          <w:ilvl w:val="0"/>
          <w:numId w:val="29"/>
        </w:numPr>
        <w:spacing w:before="0" w:after="0"/>
      </w:pPr>
      <w:r w:rsidRPr="00DC4D8B">
        <w:t>You will be required to</w:t>
      </w:r>
      <w:r>
        <w:t xml:space="preserve"> declare an</w:t>
      </w:r>
      <w:r w:rsidR="005C6BD6">
        <w:t>y</w:t>
      </w:r>
      <w:r>
        <w:t xml:space="preserve"> disciplinary </w:t>
      </w:r>
      <w:r w:rsidR="005C6BD6">
        <w:t xml:space="preserve">matters on your </w:t>
      </w:r>
      <w:proofErr w:type="gramStart"/>
      <w:r w:rsidR="005C6BD6">
        <w:t>record</w:t>
      </w:r>
      <w:proofErr w:type="gramEnd"/>
      <w:r w:rsidR="004C0C32">
        <w:t xml:space="preserve"> and this will be checked if you are </w:t>
      </w:r>
      <w:r w:rsidR="009A062E">
        <w:t>appointed.</w:t>
      </w:r>
    </w:p>
    <w:p w14:paraId="34328B7D" w14:textId="70DF9F51" w:rsidR="0007524E" w:rsidRDefault="0007524E" w:rsidP="00561982">
      <w:pPr>
        <w:pStyle w:val="Bullet"/>
        <w:numPr>
          <w:ilvl w:val="0"/>
          <w:numId w:val="29"/>
        </w:numPr>
        <w:spacing w:before="0" w:after="0"/>
      </w:pPr>
      <w:r>
        <w:t>The OPCC will</w:t>
      </w:r>
      <w:r w:rsidR="005611AC">
        <w:t xml:space="preserve"> not share more information about you than is required for the application process. </w:t>
      </w:r>
      <w:r w:rsidR="00CE70FE">
        <w:t xml:space="preserve">The application form details which completed sections will be shared with the Interview Panel. </w:t>
      </w:r>
      <w:r w:rsidR="00267FC1">
        <w:t xml:space="preserve">Information from the other sections will only be shared as required – </w:t>
      </w:r>
      <w:proofErr w:type="spellStart"/>
      <w:r w:rsidR="00267FC1">
        <w:t>eg</w:t>
      </w:r>
      <w:proofErr w:type="spellEnd"/>
      <w:r w:rsidR="00267FC1">
        <w:t xml:space="preserve"> to facilitate a reasonable adjustment, or to explain a PCC decision in respect of an application.</w:t>
      </w:r>
    </w:p>
    <w:p w14:paraId="57F244BF" w14:textId="5A6BA4E0" w:rsidR="00E123E2" w:rsidRDefault="00E123E2" w:rsidP="00561982">
      <w:pPr>
        <w:pStyle w:val="Bullet"/>
        <w:numPr>
          <w:ilvl w:val="0"/>
          <w:numId w:val="29"/>
        </w:numPr>
        <w:spacing w:before="0" w:after="0"/>
      </w:pPr>
      <w:r w:rsidRPr="00561982">
        <w:t xml:space="preserve">At the end of </w:t>
      </w:r>
      <w:r w:rsidR="00481C56" w:rsidRPr="00561982">
        <w:t xml:space="preserve">the </w:t>
      </w:r>
      <w:proofErr w:type="gramStart"/>
      <w:r w:rsidR="00561982" w:rsidRPr="00561982">
        <w:t>form</w:t>
      </w:r>
      <w:proofErr w:type="gramEnd"/>
      <w:r w:rsidR="00481C56" w:rsidRPr="00561982">
        <w:t xml:space="preserve"> you </w:t>
      </w:r>
      <w:r w:rsidR="00814C13" w:rsidRPr="00561982">
        <w:t>must provide</w:t>
      </w:r>
      <w:r w:rsidRPr="00561982">
        <w:t xml:space="preserve"> the name of a verifier who can vouch for the accuracy of the information you have provided</w:t>
      </w:r>
      <w:r w:rsidR="00BF6509">
        <w:t xml:space="preserve"> in Section 4</w:t>
      </w:r>
      <w:r w:rsidRPr="00561982">
        <w:t>.</w:t>
      </w:r>
      <w:r w:rsidR="005C2D1A" w:rsidRPr="00561982">
        <w:t xml:space="preserve"> If you are shortlisted the </w:t>
      </w:r>
      <w:r w:rsidR="00504BEE" w:rsidRPr="00561982">
        <w:t xml:space="preserve">individual will be contacted to </w:t>
      </w:r>
      <w:r w:rsidRPr="00561982">
        <w:t>verify the information provided.</w:t>
      </w:r>
    </w:p>
    <w:p w14:paraId="14246DA1" w14:textId="7350381F" w:rsidR="00876886" w:rsidRDefault="00876886" w:rsidP="00561982">
      <w:pPr>
        <w:pStyle w:val="Bullet"/>
        <w:numPr>
          <w:ilvl w:val="0"/>
          <w:numId w:val="29"/>
        </w:numPr>
        <w:spacing w:before="0" w:after="0"/>
      </w:pPr>
      <w:r>
        <w:t>Please contact the OPCC Chief Executive if you would like to discuss any requirements for reasonable adjustments to support you in the</w:t>
      </w:r>
      <w:r w:rsidR="0024381F">
        <w:t xml:space="preserve"> application and interview</w:t>
      </w:r>
      <w:r>
        <w:t xml:space="preserve"> process</w:t>
      </w:r>
      <w:r w:rsidR="00DC4D8B">
        <w:t>.</w:t>
      </w:r>
    </w:p>
    <w:p w14:paraId="271EE84F" w14:textId="77777777" w:rsidR="00504BEE" w:rsidRDefault="00504BEE" w:rsidP="005C2D1A">
      <w:pPr>
        <w:pStyle w:val="Bullet"/>
        <w:numPr>
          <w:ilvl w:val="0"/>
          <w:numId w:val="0"/>
        </w:numPr>
        <w:spacing w:before="0" w:after="0"/>
      </w:pPr>
    </w:p>
    <w:p w14:paraId="2512B727" w14:textId="4B45F9C0" w:rsidR="00E123E2" w:rsidRDefault="00066894" w:rsidP="00066894">
      <w:pPr>
        <w:pStyle w:val="Bullet"/>
        <w:numPr>
          <w:ilvl w:val="0"/>
          <w:numId w:val="0"/>
        </w:numPr>
        <w:spacing w:before="0" w:after="0"/>
      </w:pPr>
      <w:r>
        <w:t xml:space="preserve">Please see the timelines in the recruitment pack for further information about the </w:t>
      </w:r>
      <w:r w:rsidR="00EA4FA5">
        <w:t>process and</w:t>
      </w:r>
      <w:r>
        <w:t xml:space="preserve"> note that t</w:t>
      </w:r>
      <w:r w:rsidR="00E123E2" w:rsidRPr="00813FA4">
        <w:t>he successful applicant will be appointed subject to medical clearance</w:t>
      </w:r>
      <w:r w:rsidR="00E123E2">
        <w:t>,</w:t>
      </w:r>
      <w:r w:rsidR="00E123E2" w:rsidRPr="00813FA4">
        <w:t xml:space="preserve"> security vetting</w:t>
      </w:r>
      <w:r w:rsidR="00E123E2">
        <w:t xml:space="preserve"> and </w:t>
      </w:r>
      <w:r w:rsidR="00E123E2" w:rsidRPr="00615F22">
        <w:t>a confirmation hearing convened by the Warwickshire Police and Crime Panel.</w:t>
      </w:r>
    </w:p>
    <w:p w14:paraId="5C023C0E" w14:textId="5294BFA6" w:rsidR="00E123E2" w:rsidRDefault="00453A58" w:rsidP="004F2CE3">
      <w:pPr>
        <w:pStyle w:val="Heading1"/>
        <w:numPr>
          <w:ilvl w:val="0"/>
          <w:numId w:val="27"/>
        </w:numPr>
      </w:pPr>
      <w:r>
        <w:lastRenderedPageBreak/>
        <w:t>Your Name</w:t>
      </w:r>
    </w:p>
    <w:p w14:paraId="640039E5" w14:textId="501EA51F" w:rsidR="00C420C3" w:rsidRPr="00C420C3" w:rsidRDefault="00EA4FA5" w:rsidP="00C420C3">
      <w:r>
        <w:t>This section will be shared with the Interview Panel.</w:t>
      </w:r>
    </w:p>
    <w:tbl>
      <w:tblPr>
        <w:tblStyle w:val="TableGrid"/>
        <w:tblW w:w="9067" w:type="dxa"/>
        <w:tblLook w:val="04A0" w:firstRow="1" w:lastRow="0" w:firstColumn="1" w:lastColumn="0" w:noHBand="0" w:noVBand="1"/>
      </w:tblPr>
      <w:tblGrid>
        <w:gridCol w:w="4508"/>
        <w:gridCol w:w="4559"/>
      </w:tblGrid>
      <w:tr w:rsidR="00453A58" w14:paraId="39B9B404" w14:textId="77777777" w:rsidTr="00137759">
        <w:tc>
          <w:tcPr>
            <w:tcW w:w="4508" w:type="dxa"/>
            <w:shd w:val="clear" w:color="auto" w:fill="D9D9D9" w:themeFill="background1" w:themeFillShade="D9"/>
          </w:tcPr>
          <w:p w14:paraId="07EF4DF7" w14:textId="7863AEA2" w:rsidR="00453A58" w:rsidRPr="008F5D76" w:rsidRDefault="004E4C0C" w:rsidP="00453A58">
            <w:pPr>
              <w:rPr>
                <w:b/>
                <w:bCs/>
              </w:rPr>
            </w:pPr>
            <w:r>
              <w:rPr>
                <w:b/>
                <w:bCs/>
              </w:rPr>
              <w:t xml:space="preserve">1.1 </w:t>
            </w:r>
            <w:r w:rsidR="00453A58" w:rsidRPr="008F5D76">
              <w:rPr>
                <w:b/>
                <w:bCs/>
              </w:rPr>
              <w:t>Your Name</w:t>
            </w:r>
          </w:p>
        </w:tc>
        <w:tc>
          <w:tcPr>
            <w:tcW w:w="4559" w:type="dxa"/>
          </w:tcPr>
          <w:p w14:paraId="028EC21E" w14:textId="77777777" w:rsidR="00453A58" w:rsidRDefault="00453A58" w:rsidP="00453A58"/>
        </w:tc>
      </w:tr>
    </w:tbl>
    <w:p w14:paraId="23F9A405" w14:textId="6AB7D103" w:rsidR="004F2CE3" w:rsidRDefault="004F2CE3" w:rsidP="004F2CE3">
      <w:pPr>
        <w:pStyle w:val="Heading1"/>
        <w:numPr>
          <w:ilvl w:val="0"/>
          <w:numId w:val="27"/>
        </w:numPr>
      </w:pPr>
      <w:r>
        <w:t>Your work history</w:t>
      </w:r>
    </w:p>
    <w:p w14:paraId="4CF8949A" w14:textId="4E61E394" w:rsidR="00016140" w:rsidRPr="00016140" w:rsidRDefault="00016140" w:rsidP="00016140">
      <w:r>
        <w:t xml:space="preserve">This section will be shared with the </w:t>
      </w:r>
      <w:r w:rsidR="00C420C3">
        <w:t>I</w:t>
      </w:r>
      <w:r>
        <w:t>nterview Panel.</w:t>
      </w:r>
      <w:r w:rsidR="00453A58">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42"/>
        <w:gridCol w:w="1918"/>
        <w:gridCol w:w="1939"/>
      </w:tblGrid>
      <w:tr w:rsidR="00E123E2" w14:paraId="39799CF8" w14:textId="77777777" w:rsidTr="00137759">
        <w:tc>
          <w:tcPr>
            <w:tcW w:w="9067" w:type="dxa"/>
            <w:gridSpan w:val="4"/>
            <w:shd w:val="clear" w:color="auto" w:fill="D9D9D9"/>
          </w:tcPr>
          <w:p w14:paraId="22051EC1" w14:textId="5BCE61B7" w:rsidR="00E123E2" w:rsidRPr="004D4E4B" w:rsidRDefault="004E4C0C" w:rsidP="00D70506">
            <w:pPr>
              <w:keepNext/>
              <w:spacing w:before="120" w:after="120"/>
              <w:rPr>
                <w:b/>
              </w:rPr>
            </w:pPr>
            <w:r>
              <w:rPr>
                <w:b/>
              </w:rPr>
              <w:t xml:space="preserve">2.1 </w:t>
            </w:r>
            <w:r w:rsidR="004F2CE3">
              <w:rPr>
                <w:b/>
              </w:rPr>
              <w:t xml:space="preserve">Your last three posts </w:t>
            </w:r>
            <w:r w:rsidR="00E123E2" w:rsidRPr="004D4E4B">
              <w:rPr>
                <w:b/>
              </w:rPr>
              <w:t>(most recent first)</w:t>
            </w:r>
            <w:r w:rsidR="00EA4FA5">
              <w:rPr>
                <w:b/>
              </w:rPr>
              <w:t xml:space="preserve"> - </w:t>
            </w:r>
            <w:r w:rsidR="00EA4FA5">
              <w:t>Please detail your last 3 roles in policing.</w:t>
            </w:r>
          </w:p>
        </w:tc>
      </w:tr>
      <w:tr w:rsidR="00E123E2" w14:paraId="1A618ED1" w14:textId="77777777" w:rsidTr="00137759">
        <w:tc>
          <w:tcPr>
            <w:tcW w:w="2268" w:type="dxa"/>
            <w:shd w:val="clear" w:color="auto" w:fill="auto"/>
          </w:tcPr>
          <w:p w14:paraId="09879B2E" w14:textId="77777777" w:rsidR="00E123E2" w:rsidRDefault="00E123E2" w:rsidP="00D70506">
            <w:pPr>
              <w:keepNext/>
              <w:spacing w:before="120" w:after="120"/>
            </w:pPr>
            <w:r>
              <w:t>Current role title:</w:t>
            </w:r>
          </w:p>
        </w:tc>
        <w:tc>
          <w:tcPr>
            <w:tcW w:w="6799" w:type="dxa"/>
            <w:gridSpan w:val="3"/>
            <w:shd w:val="clear" w:color="auto" w:fill="auto"/>
          </w:tcPr>
          <w:p w14:paraId="3258F952" w14:textId="77777777" w:rsidR="00E123E2" w:rsidRDefault="00E123E2" w:rsidP="00D70506">
            <w:pPr>
              <w:keepNext/>
              <w:spacing w:before="120" w:after="120"/>
            </w:pP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123E2" w14:paraId="41F8F42F" w14:textId="77777777" w:rsidTr="00137759">
        <w:tc>
          <w:tcPr>
            <w:tcW w:w="2268" w:type="dxa"/>
            <w:shd w:val="clear" w:color="auto" w:fill="auto"/>
          </w:tcPr>
          <w:p w14:paraId="2BB09B1A" w14:textId="77777777" w:rsidR="00E123E2" w:rsidRDefault="00E123E2" w:rsidP="00D70506">
            <w:pPr>
              <w:keepNext/>
              <w:spacing w:before="120" w:after="120"/>
            </w:pPr>
            <w:r>
              <w:t>Force:</w:t>
            </w:r>
          </w:p>
        </w:tc>
        <w:tc>
          <w:tcPr>
            <w:tcW w:w="6799" w:type="dxa"/>
            <w:gridSpan w:val="3"/>
            <w:shd w:val="clear" w:color="auto" w:fill="auto"/>
          </w:tcPr>
          <w:p w14:paraId="313B109C" w14:textId="77777777" w:rsidR="00E123E2" w:rsidRDefault="00E123E2" w:rsidP="00D70506">
            <w:pPr>
              <w:keepNext/>
              <w:spacing w:before="120" w:after="120"/>
            </w:pP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123E2" w14:paraId="75A30229" w14:textId="77777777" w:rsidTr="00137759">
        <w:tc>
          <w:tcPr>
            <w:tcW w:w="2268" w:type="dxa"/>
            <w:shd w:val="clear" w:color="auto" w:fill="auto"/>
          </w:tcPr>
          <w:p w14:paraId="06BC7BCE" w14:textId="77777777" w:rsidR="00E123E2" w:rsidRDefault="00E123E2" w:rsidP="00D70506">
            <w:pPr>
              <w:keepNext/>
              <w:spacing w:before="120" w:after="120"/>
            </w:pPr>
            <w:r>
              <w:t>Start date:</w:t>
            </w:r>
          </w:p>
        </w:tc>
        <w:tc>
          <w:tcPr>
            <w:tcW w:w="2942" w:type="dxa"/>
            <w:shd w:val="clear" w:color="auto" w:fill="auto"/>
          </w:tcPr>
          <w:p w14:paraId="07E64151" w14:textId="77777777" w:rsidR="00E123E2" w:rsidRDefault="00E123E2" w:rsidP="00D70506">
            <w:pPr>
              <w:keepNext/>
              <w:spacing w:before="120" w:after="120"/>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18" w:type="dxa"/>
            <w:shd w:val="clear" w:color="auto" w:fill="auto"/>
          </w:tcPr>
          <w:p w14:paraId="27646BBC" w14:textId="77777777" w:rsidR="00E123E2" w:rsidRDefault="00E123E2" w:rsidP="00D70506">
            <w:pPr>
              <w:keepNext/>
              <w:spacing w:before="120" w:after="120"/>
            </w:pPr>
            <w:r>
              <w:t>Finish date:</w:t>
            </w:r>
          </w:p>
        </w:tc>
        <w:tc>
          <w:tcPr>
            <w:tcW w:w="1939" w:type="dxa"/>
            <w:shd w:val="clear" w:color="auto" w:fill="auto"/>
          </w:tcPr>
          <w:p w14:paraId="5285E4AF" w14:textId="77777777" w:rsidR="00E123E2" w:rsidRDefault="00E123E2" w:rsidP="00D70506">
            <w:pPr>
              <w:keepNext/>
              <w:spacing w:before="120" w:after="120"/>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123E2" w14:paraId="79DD2C24" w14:textId="77777777" w:rsidTr="00137759">
        <w:tc>
          <w:tcPr>
            <w:tcW w:w="9067" w:type="dxa"/>
            <w:gridSpan w:val="4"/>
            <w:shd w:val="clear" w:color="auto" w:fill="auto"/>
          </w:tcPr>
          <w:p w14:paraId="0996D104" w14:textId="77777777" w:rsidR="00E123E2" w:rsidRDefault="00E123E2" w:rsidP="00D70506">
            <w:pPr>
              <w:keepNext/>
              <w:spacing w:before="120" w:after="120"/>
            </w:pPr>
            <w:r w:rsidRPr="004D4E4B">
              <w:t>Brief description of role and responsibilities, including key achievements:</w:t>
            </w:r>
          </w:p>
        </w:tc>
      </w:tr>
      <w:tr w:rsidR="00E123E2" w14:paraId="7441A302" w14:textId="77777777" w:rsidTr="00137759">
        <w:tc>
          <w:tcPr>
            <w:tcW w:w="9067" w:type="dxa"/>
            <w:gridSpan w:val="4"/>
            <w:tcBorders>
              <w:bottom w:val="single" w:sz="12" w:space="0" w:color="auto"/>
            </w:tcBorders>
            <w:shd w:val="clear" w:color="auto" w:fill="auto"/>
          </w:tcPr>
          <w:p w14:paraId="60F2BA8C" w14:textId="77777777" w:rsidR="00E123E2" w:rsidRDefault="00E123E2" w:rsidP="00D70506">
            <w:pPr>
              <w:spacing w:before="120" w:after="120"/>
            </w:pPr>
          </w:p>
          <w:p w14:paraId="31CC9A41" w14:textId="77777777" w:rsidR="004F2CE3" w:rsidRDefault="004F2CE3" w:rsidP="00D70506">
            <w:pPr>
              <w:spacing w:before="120" w:after="120"/>
            </w:pPr>
          </w:p>
          <w:p w14:paraId="59D79B87" w14:textId="77777777" w:rsidR="004F2CE3" w:rsidRDefault="004F2CE3" w:rsidP="00D70506">
            <w:pPr>
              <w:spacing w:before="120" w:after="120"/>
            </w:pPr>
          </w:p>
          <w:p w14:paraId="3D49F69C" w14:textId="77777777" w:rsidR="004F2CE3" w:rsidRDefault="004F2CE3" w:rsidP="00D70506">
            <w:pPr>
              <w:spacing w:before="120" w:after="120"/>
            </w:pPr>
          </w:p>
          <w:p w14:paraId="190EE85D" w14:textId="77777777" w:rsidR="004F2CE3" w:rsidRDefault="004F2CE3" w:rsidP="00D70506">
            <w:pPr>
              <w:spacing w:before="120" w:after="120"/>
            </w:pPr>
          </w:p>
          <w:p w14:paraId="34F348EE" w14:textId="24552919" w:rsidR="004F2CE3" w:rsidRDefault="004F2CE3" w:rsidP="00D70506">
            <w:pPr>
              <w:spacing w:before="120" w:after="120"/>
            </w:pPr>
          </w:p>
        </w:tc>
      </w:tr>
      <w:tr w:rsidR="00E123E2" w14:paraId="7097A7B3" w14:textId="77777777" w:rsidTr="00137759">
        <w:tc>
          <w:tcPr>
            <w:tcW w:w="2268" w:type="dxa"/>
            <w:tcBorders>
              <w:top w:val="single" w:sz="12" w:space="0" w:color="auto"/>
            </w:tcBorders>
            <w:shd w:val="clear" w:color="auto" w:fill="auto"/>
          </w:tcPr>
          <w:p w14:paraId="151767AF" w14:textId="77777777" w:rsidR="00E123E2" w:rsidRDefault="00E123E2" w:rsidP="00D70506">
            <w:pPr>
              <w:keepNext/>
              <w:spacing w:before="120" w:after="120"/>
            </w:pPr>
            <w:r>
              <w:t>Previous role title:</w:t>
            </w:r>
          </w:p>
        </w:tc>
        <w:tc>
          <w:tcPr>
            <w:tcW w:w="6799" w:type="dxa"/>
            <w:gridSpan w:val="3"/>
            <w:tcBorders>
              <w:top w:val="single" w:sz="12" w:space="0" w:color="auto"/>
            </w:tcBorders>
            <w:shd w:val="clear" w:color="auto" w:fill="auto"/>
          </w:tcPr>
          <w:p w14:paraId="3DF1640A" w14:textId="77777777" w:rsidR="00E123E2" w:rsidRDefault="00E123E2" w:rsidP="00D70506">
            <w:pPr>
              <w:keepNext/>
              <w:spacing w:before="120" w:after="120"/>
            </w:pPr>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123E2" w14:paraId="3173E739" w14:textId="77777777" w:rsidTr="00137759">
        <w:tc>
          <w:tcPr>
            <w:tcW w:w="2268" w:type="dxa"/>
            <w:shd w:val="clear" w:color="auto" w:fill="auto"/>
          </w:tcPr>
          <w:p w14:paraId="05097697" w14:textId="77777777" w:rsidR="00E123E2" w:rsidRDefault="00E123E2" w:rsidP="00D70506">
            <w:pPr>
              <w:keepNext/>
              <w:spacing w:before="120" w:after="120"/>
            </w:pPr>
            <w:r>
              <w:t>Force:</w:t>
            </w:r>
          </w:p>
        </w:tc>
        <w:tc>
          <w:tcPr>
            <w:tcW w:w="6799" w:type="dxa"/>
            <w:gridSpan w:val="3"/>
            <w:shd w:val="clear" w:color="auto" w:fill="auto"/>
          </w:tcPr>
          <w:p w14:paraId="57173C5F" w14:textId="77777777" w:rsidR="00E123E2" w:rsidRDefault="00E123E2" w:rsidP="00D70506">
            <w:pPr>
              <w:keepNext/>
              <w:spacing w:before="120" w:after="120"/>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123E2" w14:paraId="5501973E" w14:textId="77777777" w:rsidTr="00137759">
        <w:tc>
          <w:tcPr>
            <w:tcW w:w="2268" w:type="dxa"/>
            <w:shd w:val="clear" w:color="auto" w:fill="auto"/>
          </w:tcPr>
          <w:p w14:paraId="467A3FF6" w14:textId="77777777" w:rsidR="00E123E2" w:rsidRDefault="00E123E2" w:rsidP="00D70506">
            <w:pPr>
              <w:keepNext/>
              <w:spacing w:before="120" w:after="120"/>
            </w:pPr>
            <w:r>
              <w:t>Start date:</w:t>
            </w:r>
          </w:p>
        </w:tc>
        <w:tc>
          <w:tcPr>
            <w:tcW w:w="2942" w:type="dxa"/>
            <w:shd w:val="clear" w:color="auto" w:fill="auto"/>
          </w:tcPr>
          <w:p w14:paraId="5AF49A6E" w14:textId="77777777" w:rsidR="00E123E2" w:rsidRDefault="00E123E2" w:rsidP="00D70506">
            <w:pPr>
              <w:keepNext/>
              <w:spacing w:before="120" w:after="120"/>
            </w:pPr>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918" w:type="dxa"/>
            <w:shd w:val="clear" w:color="auto" w:fill="auto"/>
          </w:tcPr>
          <w:p w14:paraId="74D55489" w14:textId="77777777" w:rsidR="00E123E2" w:rsidRDefault="00E123E2" w:rsidP="00D70506">
            <w:pPr>
              <w:keepNext/>
              <w:spacing w:before="120" w:after="120"/>
            </w:pPr>
            <w:r>
              <w:t>Finish date:</w:t>
            </w:r>
          </w:p>
        </w:tc>
        <w:tc>
          <w:tcPr>
            <w:tcW w:w="1939" w:type="dxa"/>
            <w:shd w:val="clear" w:color="auto" w:fill="auto"/>
          </w:tcPr>
          <w:p w14:paraId="3718FF29" w14:textId="77777777" w:rsidR="00E123E2" w:rsidRDefault="00E123E2" w:rsidP="00D70506">
            <w:pPr>
              <w:keepNext/>
              <w:spacing w:before="120" w:after="120"/>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123E2" w14:paraId="51466CCA" w14:textId="77777777" w:rsidTr="00137759">
        <w:tc>
          <w:tcPr>
            <w:tcW w:w="9067" w:type="dxa"/>
            <w:gridSpan w:val="4"/>
            <w:shd w:val="clear" w:color="auto" w:fill="auto"/>
          </w:tcPr>
          <w:p w14:paraId="39140D13" w14:textId="77777777" w:rsidR="00E123E2" w:rsidRDefault="00E123E2" w:rsidP="00D70506">
            <w:pPr>
              <w:keepNext/>
              <w:spacing w:before="120" w:after="120"/>
            </w:pPr>
            <w:r w:rsidRPr="004D4E4B">
              <w:t>Brief description of role and responsibilities, including key achievements:</w:t>
            </w:r>
          </w:p>
        </w:tc>
      </w:tr>
      <w:tr w:rsidR="00E123E2" w14:paraId="44463586" w14:textId="77777777" w:rsidTr="00137759">
        <w:tc>
          <w:tcPr>
            <w:tcW w:w="9067" w:type="dxa"/>
            <w:gridSpan w:val="4"/>
            <w:tcBorders>
              <w:bottom w:val="single" w:sz="12" w:space="0" w:color="auto"/>
            </w:tcBorders>
            <w:shd w:val="clear" w:color="auto" w:fill="auto"/>
          </w:tcPr>
          <w:p w14:paraId="25163CB3" w14:textId="77777777" w:rsidR="00E123E2" w:rsidRDefault="00E123E2" w:rsidP="00D70506">
            <w:pPr>
              <w:spacing w:before="120" w:after="120"/>
            </w:pPr>
          </w:p>
          <w:p w14:paraId="26FAE42E" w14:textId="77777777" w:rsidR="004F2CE3" w:rsidRDefault="004F2CE3" w:rsidP="00D70506">
            <w:pPr>
              <w:spacing w:before="120" w:after="120"/>
            </w:pPr>
          </w:p>
          <w:p w14:paraId="4BE515AB" w14:textId="77777777" w:rsidR="004F2CE3" w:rsidRDefault="004F2CE3" w:rsidP="00D70506">
            <w:pPr>
              <w:spacing w:before="120" w:after="120"/>
            </w:pPr>
          </w:p>
          <w:p w14:paraId="1157CE59" w14:textId="77777777" w:rsidR="004F2CE3" w:rsidRDefault="004F2CE3" w:rsidP="00D70506">
            <w:pPr>
              <w:spacing w:before="120" w:after="120"/>
            </w:pPr>
          </w:p>
          <w:p w14:paraId="723D6E0B" w14:textId="77777777" w:rsidR="004F2CE3" w:rsidRDefault="004F2CE3" w:rsidP="00D70506">
            <w:pPr>
              <w:spacing w:before="120" w:after="120"/>
            </w:pPr>
          </w:p>
          <w:p w14:paraId="390C32D4" w14:textId="77777777" w:rsidR="004F2CE3" w:rsidRDefault="004F2CE3" w:rsidP="00D70506">
            <w:pPr>
              <w:spacing w:before="120" w:after="120"/>
            </w:pPr>
          </w:p>
          <w:p w14:paraId="15C867E3" w14:textId="6BF4F154" w:rsidR="004F2CE3" w:rsidRDefault="004F2CE3" w:rsidP="00D70506">
            <w:pPr>
              <w:spacing w:before="120" w:after="120"/>
            </w:pPr>
          </w:p>
        </w:tc>
      </w:tr>
      <w:tr w:rsidR="00E123E2" w14:paraId="4168E498" w14:textId="77777777" w:rsidTr="00137759">
        <w:tc>
          <w:tcPr>
            <w:tcW w:w="2268" w:type="dxa"/>
            <w:tcBorders>
              <w:top w:val="single" w:sz="12" w:space="0" w:color="auto"/>
            </w:tcBorders>
            <w:shd w:val="clear" w:color="auto" w:fill="auto"/>
          </w:tcPr>
          <w:p w14:paraId="54802926" w14:textId="77777777" w:rsidR="00E123E2" w:rsidRDefault="00E123E2" w:rsidP="00D70506">
            <w:pPr>
              <w:keepNext/>
              <w:spacing w:before="120" w:after="120"/>
            </w:pPr>
            <w:r>
              <w:lastRenderedPageBreak/>
              <w:t>Previous role title:</w:t>
            </w:r>
          </w:p>
        </w:tc>
        <w:tc>
          <w:tcPr>
            <w:tcW w:w="6799" w:type="dxa"/>
            <w:gridSpan w:val="3"/>
            <w:tcBorders>
              <w:top w:val="single" w:sz="12" w:space="0" w:color="auto"/>
            </w:tcBorders>
            <w:shd w:val="clear" w:color="auto" w:fill="auto"/>
          </w:tcPr>
          <w:p w14:paraId="53B77DFB" w14:textId="77777777" w:rsidR="00E123E2" w:rsidRDefault="00E123E2" w:rsidP="00D70506">
            <w:pPr>
              <w:keepNext/>
              <w:spacing w:before="120" w:after="1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3E2" w14:paraId="425F683C" w14:textId="77777777" w:rsidTr="00137759">
        <w:tc>
          <w:tcPr>
            <w:tcW w:w="2268" w:type="dxa"/>
            <w:shd w:val="clear" w:color="auto" w:fill="auto"/>
          </w:tcPr>
          <w:p w14:paraId="70166FF6" w14:textId="77777777" w:rsidR="00E123E2" w:rsidRDefault="00E123E2" w:rsidP="00D70506">
            <w:pPr>
              <w:keepNext/>
              <w:spacing w:before="120" w:after="120"/>
            </w:pPr>
            <w:r>
              <w:t>Force:</w:t>
            </w:r>
          </w:p>
        </w:tc>
        <w:tc>
          <w:tcPr>
            <w:tcW w:w="6799" w:type="dxa"/>
            <w:gridSpan w:val="3"/>
            <w:shd w:val="clear" w:color="auto" w:fill="auto"/>
          </w:tcPr>
          <w:p w14:paraId="27D21AEB" w14:textId="77777777" w:rsidR="00E123E2" w:rsidRDefault="00E123E2" w:rsidP="00D70506">
            <w:pPr>
              <w:keepNext/>
              <w:spacing w:before="120" w:after="12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3E2" w14:paraId="0909FFAF" w14:textId="77777777" w:rsidTr="00137759">
        <w:tc>
          <w:tcPr>
            <w:tcW w:w="2268" w:type="dxa"/>
            <w:shd w:val="clear" w:color="auto" w:fill="auto"/>
          </w:tcPr>
          <w:p w14:paraId="612EAED8" w14:textId="77777777" w:rsidR="00E123E2" w:rsidRDefault="00E123E2" w:rsidP="00D70506">
            <w:pPr>
              <w:keepNext/>
              <w:spacing w:before="120" w:after="120"/>
            </w:pPr>
            <w:r>
              <w:t>Start date:</w:t>
            </w:r>
          </w:p>
        </w:tc>
        <w:tc>
          <w:tcPr>
            <w:tcW w:w="2942" w:type="dxa"/>
            <w:shd w:val="clear" w:color="auto" w:fill="auto"/>
          </w:tcPr>
          <w:p w14:paraId="56F687A2" w14:textId="77777777" w:rsidR="00E123E2" w:rsidRDefault="00E123E2" w:rsidP="00D70506">
            <w:pPr>
              <w:keepNext/>
              <w:spacing w:before="120" w:after="12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8" w:type="dxa"/>
            <w:shd w:val="clear" w:color="auto" w:fill="auto"/>
          </w:tcPr>
          <w:p w14:paraId="4ABE32A9" w14:textId="77777777" w:rsidR="00E123E2" w:rsidRDefault="00E123E2" w:rsidP="00D70506">
            <w:pPr>
              <w:keepNext/>
              <w:spacing w:before="120" w:after="120"/>
            </w:pPr>
            <w:r>
              <w:t>Finish date:</w:t>
            </w:r>
          </w:p>
        </w:tc>
        <w:tc>
          <w:tcPr>
            <w:tcW w:w="1939" w:type="dxa"/>
            <w:shd w:val="clear" w:color="auto" w:fill="auto"/>
          </w:tcPr>
          <w:p w14:paraId="7DAA4AF1" w14:textId="77777777" w:rsidR="00E123E2" w:rsidRDefault="00E123E2" w:rsidP="00D70506">
            <w:pPr>
              <w:keepNext/>
              <w:spacing w:before="120" w:after="12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3E2" w14:paraId="783E2E42" w14:textId="77777777" w:rsidTr="00137759">
        <w:tc>
          <w:tcPr>
            <w:tcW w:w="9067" w:type="dxa"/>
            <w:gridSpan w:val="4"/>
            <w:shd w:val="clear" w:color="auto" w:fill="auto"/>
          </w:tcPr>
          <w:p w14:paraId="5FA28110" w14:textId="77777777" w:rsidR="00E123E2" w:rsidRDefault="00E123E2" w:rsidP="00D70506">
            <w:pPr>
              <w:keepNext/>
              <w:spacing w:before="120" w:after="120"/>
            </w:pPr>
            <w:r w:rsidRPr="004D4E4B">
              <w:t>Brief description of role and responsibilities, including key achievements:</w:t>
            </w:r>
          </w:p>
        </w:tc>
      </w:tr>
      <w:tr w:rsidR="00E123E2" w14:paraId="77FC8B5F" w14:textId="77777777" w:rsidTr="00137759">
        <w:tc>
          <w:tcPr>
            <w:tcW w:w="9067" w:type="dxa"/>
            <w:gridSpan w:val="4"/>
            <w:shd w:val="clear" w:color="auto" w:fill="auto"/>
          </w:tcPr>
          <w:p w14:paraId="2143177B" w14:textId="77777777" w:rsidR="00E123E2" w:rsidRDefault="00E123E2" w:rsidP="00D70506">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C560A8" w14:textId="77777777" w:rsidR="00E861E0" w:rsidRDefault="00E861E0" w:rsidP="00D70506">
            <w:pPr>
              <w:spacing w:before="120" w:after="120"/>
            </w:pPr>
          </w:p>
          <w:p w14:paraId="5E8995DC" w14:textId="77777777" w:rsidR="00E861E0" w:rsidRDefault="00E861E0" w:rsidP="00D70506">
            <w:pPr>
              <w:spacing w:before="120" w:after="120"/>
            </w:pPr>
          </w:p>
          <w:p w14:paraId="43D8669A" w14:textId="77777777" w:rsidR="00E861E0" w:rsidRDefault="00E861E0" w:rsidP="00D70506">
            <w:pPr>
              <w:spacing w:before="120" w:after="120"/>
            </w:pPr>
          </w:p>
          <w:p w14:paraId="6DC48963" w14:textId="77777777" w:rsidR="00E861E0" w:rsidRDefault="00E861E0" w:rsidP="00D70506">
            <w:pPr>
              <w:spacing w:before="120" w:after="120"/>
            </w:pPr>
          </w:p>
          <w:p w14:paraId="15AAAF79" w14:textId="77777777" w:rsidR="00E861E0" w:rsidRDefault="00E861E0" w:rsidP="00D70506">
            <w:pPr>
              <w:spacing w:before="120" w:after="120"/>
            </w:pPr>
          </w:p>
          <w:p w14:paraId="1F75E3E3" w14:textId="77777777" w:rsidR="00E861E0" w:rsidRDefault="00E861E0" w:rsidP="00D70506">
            <w:pPr>
              <w:spacing w:before="120" w:after="120"/>
            </w:pPr>
          </w:p>
          <w:p w14:paraId="048185F4" w14:textId="77777777" w:rsidR="00E861E0" w:rsidRDefault="00E861E0" w:rsidP="00D70506">
            <w:pPr>
              <w:spacing w:before="120" w:after="120"/>
            </w:pPr>
          </w:p>
        </w:tc>
      </w:tr>
    </w:tbl>
    <w:p w14:paraId="45CF7CB6" w14:textId="70130289" w:rsidR="004F2CE3" w:rsidRDefault="004F2CE3" w:rsidP="004F2CE3">
      <w:pPr>
        <w:pStyle w:val="Heading1"/>
        <w:numPr>
          <w:ilvl w:val="0"/>
          <w:numId w:val="27"/>
        </w:numPr>
      </w:pPr>
      <w:r>
        <w:t>Education and Training</w:t>
      </w:r>
    </w:p>
    <w:p w14:paraId="54943679" w14:textId="4DAC23B6" w:rsidR="00E861E0" w:rsidRPr="00E861E0" w:rsidRDefault="00016140" w:rsidP="00E861E0">
      <w:r>
        <w:t xml:space="preserve">This section will be shared with the </w:t>
      </w:r>
      <w:r w:rsidR="00375572">
        <w:t>I</w:t>
      </w:r>
      <w:r>
        <w:t xml:space="preserve">nterview Panel. </w:t>
      </w:r>
      <w:r w:rsidR="00E861E0" w:rsidRPr="004D4E4B">
        <w:t>Please list any educational qualifications</w:t>
      </w:r>
      <w:r w:rsidR="00E861E0">
        <w:t xml:space="preserve"> and training courses</w:t>
      </w:r>
      <w:r w:rsidR="00E861E0" w:rsidRPr="004D4E4B">
        <w:t xml:space="preserve"> you consider are relevant to the role for which you are applyin</w:t>
      </w:r>
      <w:r w:rsidR="00453A58">
        <w:t>g, (inserting extra rows as you require)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900"/>
        <w:gridCol w:w="2878"/>
      </w:tblGrid>
      <w:tr w:rsidR="00E123E2" w:rsidRPr="004D4E4B" w14:paraId="45118F20" w14:textId="77777777" w:rsidTr="00676E99">
        <w:tc>
          <w:tcPr>
            <w:tcW w:w="4248" w:type="dxa"/>
            <w:shd w:val="clear" w:color="auto" w:fill="D9D9D9"/>
            <w:vAlign w:val="center"/>
          </w:tcPr>
          <w:p w14:paraId="7CB26418" w14:textId="4C273CBB" w:rsidR="00E123E2" w:rsidRPr="004D4E4B" w:rsidRDefault="004E4C0C" w:rsidP="004F2CE3">
            <w:pPr>
              <w:keepNext/>
              <w:spacing w:before="120" w:after="120"/>
              <w:rPr>
                <w:b/>
              </w:rPr>
            </w:pPr>
            <w:r>
              <w:rPr>
                <w:b/>
              </w:rPr>
              <w:t xml:space="preserve">3.1 </w:t>
            </w:r>
            <w:r w:rsidR="004F2CE3">
              <w:rPr>
                <w:b/>
              </w:rPr>
              <w:t>Higher Education Qualifications or Equivalent</w:t>
            </w:r>
          </w:p>
        </w:tc>
        <w:tc>
          <w:tcPr>
            <w:tcW w:w="900" w:type="dxa"/>
            <w:shd w:val="clear" w:color="auto" w:fill="D9D9D9"/>
            <w:vAlign w:val="center"/>
          </w:tcPr>
          <w:p w14:paraId="62B6DADD" w14:textId="77777777" w:rsidR="00E123E2" w:rsidRPr="004D4E4B" w:rsidRDefault="00E123E2" w:rsidP="004F2CE3">
            <w:pPr>
              <w:keepNext/>
              <w:spacing w:before="120" w:after="120"/>
              <w:rPr>
                <w:b/>
              </w:rPr>
            </w:pPr>
            <w:r w:rsidRPr="004D4E4B">
              <w:rPr>
                <w:b/>
              </w:rPr>
              <w:t>From</w:t>
            </w:r>
          </w:p>
        </w:tc>
        <w:tc>
          <w:tcPr>
            <w:tcW w:w="900" w:type="dxa"/>
            <w:shd w:val="clear" w:color="auto" w:fill="D9D9D9"/>
            <w:vAlign w:val="center"/>
          </w:tcPr>
          <w:p w14:paraId="1BF72ABA" w14:textId="77777777" w:rsidR="00E123E2" w:rsidRPr="004D4E4B" w:rsidRDefault="00E123E2" w:rsidP="004F2CE3">
            <w:pPr>
              <w:keepNext/>
              <w:spacing w:before="120" w:after="120"/>
              <w:rPr>
                <w:b/>
              </w:rPr>
            </w:pPr>
            <w:r w:rsidRPr="004D4E4B">
              <w:rPr>
                <w:b/>
              </w:rPr>
              <w:t>To</w:t>
            </w:r>
          </w:p>
        </w:tc>
        <w:tc>
          <w:tcPr>
            <w:tcW w:w="2878" w:type="dxa"/>
            <w:shd w:val="clear" w:color="auto" w:fill="D9D9D9"/>
            <w:vAlign w:val="center"/>
          </w:tcPr>
          <w:p w14:paraId="742EDE42" w14:textId="77777777" w:rsidR="00E123E2" w:rsidRPr="004D4E4B" w:rsidRDefault="00E123E2" w:rsidP="004F2CE3">
            <w:pPr>
              <w:keepNext/>
              <w:spacing w:before="120" w:after="120"/>
              <w:rPr>
                <w:b/>
              </w:rPr>
            </w:pPr>
            <w:r w:rsidRPr="004D4E4B">
              <w:rPr>
                <w:b/>
              </w:rPr>
              <w:t>Qualifications and grade attained</w:t>
            </w:r>
          </w:p>
        </w:tc>
      </w:tr>
      <w:tr w:rsidR="00E123E2" w14:paraId="7A57A0A7" w14:textId="77777777" w:rsidTr="00676E99">
        <w:tc>
          <w:tcPr>
            <w:tcW w:w="4248" w:type="dxa"/>
            <w:shd w:val="clear" w:color="auto" w:fill="auto"/>
          </w:tcPr>
          <w:p w14:paraId="4DAC8FEC"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701A2DA5"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3755F5C6"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77C276E1"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r>
      <w:tr w:rsidR="00E123E2" w14:paraId="0F0A1FAF" w14:textId="77777777" w:rsidTr="00676E99">
        <w:tc>
          <w:tcPr>
            <w:tcW w:w="4248" w:type="dxa"/>
            <w:shd w:val="clear" w:color="auto" w:fill="auto"/>
          </w:tcPr>
          <w:p w14:paraId="0EBB1DE2"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3B761A47"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3CDAF1F5"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36810784"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r>
      <w:tr w:rsidR="00E123E2" w14:paraId="41BEC450" w14:textId="77777777" w:rsidTr="00676E99">
        <w:tc>
          <w:tcPr>
            <w:tcW w:w="4248" w:type="dxa"/>
            <w:shd w:val="clear" w:color="auto" w:fill="auto"/>
          </w:tcPr>
          <w:p w14:paraId="126E300E"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28363465"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4284E015"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7E9553DA"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t> </w:t>
            </w:r>
            <w:r w:rsidRPr="004D4E4B">
              <w:t> </w:t>
            </w:r>
            <w:r w:rsidRPr="004D4E4B">
              <w:t> </w:t>
            </w:r>
            <w:r w:rsidRPr="004D4E4B">
              <w:t> </w:t>
            </w:r>
            <w:r w:rsidRPr="004D4E4B">
              <w:t> </w:t>
            </w:r>
            <w:r w:rsidRPr="004D4E4B">
              <w:fldChar w:fldCharType="end"/>
            </w:r>
          </w:p>
        </w:tc>
      </w:tr>
    </w:tbl>
    <w:p w14:paraId="4E7DFD1D" w14:textId="754E38E5" w:rsidR="00E123E2" w:rsidRPr="005D10D5" w:rsidRDefault="00E123E2" w:rsidP="00453A58">
      <w:p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900"/>
        <w:gridCol w:w="2878"/>
      </w:tblGrid>
      <w:tr w:rsidR="00E123E2" w:rsidRPr="004D4E4B" w14:paraId="650C5CE6" w14:textId="77777777" w:rsidTr="00676E99">
        <w:tc>
          <w:tcPr>
            <w:tcW w:w="4248" w:type="dxa"/>
            <w:shd w:val="clear" w:color="auto" w:fill="D9D9D9"/>
            <w:vAlign w:val="center"/>
          </w:tcPr>
          <w:p w14:paraId="20635A65" w14:textId="777E2E2B" w:rsidR="00E123E2" w:rsidRPr="004D4E4B" w:rsidRDefault="004E4C0C" w:rsidP="004F2CE3">
            <w:pPr>
              <w:keepNext/>
              <w:spacing w:before="120" w:after="120"/>
              <w:rPr>
                <w:b/>
              </w:rPr>
            </w:pPr>
            <w:r>
              <w:rPr>
                <w:b/>
              </w:rPr>
              <w:t xml:space="preserve">3.2 </w:t>
            </w:r>
            <w:r w:rsidR="00E861E0">
              <w:rPr>
                <w:b/>
              </w:rPr>
              <w:t xml:space="preserve">Training </w:t>
            </w:r>
            <w:r w:rsidR="00E123E2" w:rsidRPr="004D4E4B">
              <w:rPr>
                <w:b/>
              </w:rPr>
              <w:t>Course title</w:t>
            </w:r>
          </w:p>
        </w:tc>
        <w:tc>
          <w:tcPr>
            <w:tcW w:w="900" w:type="dxa"/>
            <w:shd w:val="clear" w:color="auto" w:fill="D9D9D9"/>
            <w:vAlign w:val="center"/>
          </w:tcPr>
          <w:p w14:paraId="1E8F9A14" w14:textId="77777777" w:rsidR="00E123E2" w:rsidRPr="004D4E4B" w:rsidRDefault="00E123E2" w:rsidP="004F2CE3">
            <w:pPr>
              <w:keepNext/>
              <w:spacing w:before="120" w:after="120"/>
              <w:rPr>
                <w:b/>
              </w:rPr>
            </w:pPr>
            <w:r w:rsidRPr="004D4E4B">
              <w:rPr>
                <w:b/>
              </w:rPr>
              <w:t>From</w:t>
            </w:r>
          </w:p>
        </w:tc>
        <w:tc>
          <w:tcPr>
            <w:tcW w:w="900" w:type="dxa"/>
            <w:shd w:val="clear" w:color="auto" w:fill="D9D9D9"/>
            <w:vAlign w:val="center"/>
          </w:tcPr>
          <w:p w14:paraId="0616AC63" w14:textId="77777777" w:rsidR="00E123E2" w:rsidRPr="004D4E4B" w:rsidRDefault="00E123E2" w:rsidP="004F2CE3">
            <w:pPr>
              <w:keepNext/>
              <w:spacing w:before="120" w:after="120"/>
              <w:rPr>
                <w:b/>
              </w:rPr>
            </w:pPr>
            <w:r w:rsidRPr="004D4E4B">
              <w:rPr>
                <w:b/>
              </w:rPr>
              <w:t>To</w:t>
            </w:r>
          </w:p>
        </w:tc>
        <w:tc>
          <w:tcPr>
            <w:tcW w:w="2878" w:type="dxa"/>
            <w:shd w:val="clear" w:color="auto" w:fill="D9D9D9"/>
            <w:vAlign w:val="center"/>
          </w:tcPr>
          <w:p w14:paraId="2EE01181" w14:textId="77777777" w:rsidR="00E123E2" w:rsidRPr="004D4E4B" w:rsidRDefault="00E123E2" w:rsidP="004F2CE3">
            <w:pPr>
              <w:keepNext/>
              <w:spacing w:before="120" w:after="120"/>
              <w:rPr>
                <w:b/>
              </w:rPr>
            </w:pPr>
            <w:r w:rsidRPr="004D4E4B">
              <w:rPr>
                <w:b/>
              </w:rPr>
              <w:t>Summary of course contents</w:t>
            </w:r>
          </w:p>
        </w:tc>
      </w:tr>
      <w:tr w:rsidR="00E123E2" w14:paraId="0BE13927" w14:textId="77777777" w:rsidTr="00676E99">
        <w:tc>
          <w:tcPr>
            <w:tcW w:w="4248" w:type="dxa"/>
            <w:shd w:val="clear" w:color="auto" w:fill="auto"/>
          </w:tcPr>
          <w:p w14:paraId="2654D7FF"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1FEF0F74"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3130A95C"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32DE0E8E" w14:textId="77777777" w:rsidR="00E123E2" w:rsidRPr="004D4E4B" w:rsidRDefault="00E123E2" w:rsidP="00D70506">
            <w:pPr>
              <w:spacing w:before="120" w:after="120"/>
            </w:pPr>
            <w:r w:rsidRPr="004D4E4B">
              <w:fldChar w:fldCharType="begin">
                <w:ffData>
                  <w:name w:val="Text23"/>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r>
      <w:tr w:rsidR="00E123E2" w14:paraId="1BD653C4" w14:textId="77777777" w:rsidTr="00676E99">
        <w:tc>
          <w:tcPr>
            <w:tcW w:w="4248" w:type="dxa"/>
            <w:shd w:val="clear" w:color="auto" w:fill="auto"/>
          </w:tcPr>
          <w:p w14:paraId="5A5A3F4B"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533B0DF1"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1B92AD65"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6512C32C" w14:textId="77777777" w:rsidR="00E123E2" w:rsidRPr="004D4E4B" w:rsidRDefault="00E123E2" w:rsidP="00D70506">
            <w:pPr>
              <w:spacing w:before="120" w:after="120"/>
            </w:pPr>
            <w:r w:rsidRPr="004D4E4B">
              <w:fldChar w:fldCharType="begin">
                <w:ffData>
                  <w:name w:val="Text24"/>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r>
      <w:tr w:rsidR="00E123E2" w14:paraId="5CF47CAF" w14:textId="77777777" w:rsidTr="00676E99">
        <w:tc>
          <w:tcPr>
            <w:tcW w:w="4248" w:type="dxa"/>
            <w:shd w:val="clear" w:color="auto" w:fill="auto"/>
          </w:tcPr>
          <w:p w14:paraId="08584572"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3D6CE594"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900" w:type="dxa"/>
            <w:shd w:val="clear" w:color="auto" w:fill="auto"/>
          </w:tcPr>
          <w:p w14:paraId="15B03D54"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rPr>
                <w:noProof/>
              </w:rPr>
              <w:t> </w:t>
            </w:r>
            <w:r w:rsidRPr="004D4E4B">
              <w:rPr>
                <w:noProof/>
              </w:rPr>
              <w:t> </w:t>
            </w:r>
            <w:r w:rsidRPr="004D4E4B">
              <w:rPr>
                <w:noProof/>
              </w:rPr>
              <w:t> </w:t>
            </w:r>
            <w:r w:rsidRPr="004D4E4B">
              <w:rPr>
                <w:noProof/>
              </w:rPr>
              <w:t> </w:t>
            </w:r>
            <w:r w:rsidRPr="004D4E4B">
              <w:rPr>
                <w:noProof/>
              </w:rPr>
              <w:t> </w:t>
            </w:r>
            <w:r w:rsidRPr="004D4E4B">
              <w:fldChar w:fldCharType="end"/>
            </w:r>
          </w:p>
        </w:tc>
        <w:tc>
          <w:tcPr>
            <w:tcW w:w="2878" w:type="dxa"/>
            <w:shd w:val="clear" w:color="auto" w:fill="auto"/>
          </w:tcPr>
          <w:p w14:paraId="252D7BD6" w14:textId="77777777" w:rsidR="00E123E2" w:rsidRPr="004D4E4B" w:rsidRDefault="00E123E2" w:rsidP="00D70506">
            <w:pPr>
              <w:spacing w:before="120" w:after="120"/>
            </w:pPr>
            <w:r w:rsidRPr="004D4E4B">
              <w:fldChar w:fldCharType="begin">
                <w:ffData>
                  <w:name w:val="Text25"/>
                  <w:enabled/>
                  <w:calcOnExit w:val="0"/>
                  <w:textInput/>
                </w:ffData>
              </w:fldChar>
            </w:r>
            <w:r w:rsidRPr="004D4E4B">
              <w:instrText xml:space="preserve"> FORMTEXT </w:instrText>
            </w:r>
            <w:r w:rsidRPr="004D4E4B">
              <w:fldChar w:fldCharType="separate"/>
            </w:r>
            <w:r w:rsidRPr="004D4E4B">
              <w:t> </w:t>
            </w:r>
            <w:r w:rsidRPr="004D4E4B">
              <w:t> </w:t>
            </w:r>
            <w:r w:rsidRPr="004D4E4B">
              <w:t> </w:t>
            </w:r>
            <w:r w:rsidRPr="004D4E4B">
              <w:t> </w:t>
            </w:r>
            <w:r w:rsidRPr="004D4E4B">
              <w:t> </w:t>
            </w:r>
            <w:r w:rsidRPr="004D4E4B">
              <w:fldChar w:fldCharType="end"/>
            </w:r>
          </w:p>
        </w:tc>
      </w:tr>
    </w:tbl>
    <w:p w14:paraId="6EDCC56E" w14:textId="2236BD27" w:rsidR="00BD0C17" w:rsidRDefault="00813F90" w:rsidP="00CE4EB6">
      <w:pPr>
        <w:pStyle w:val="Heading1"/>
        <w:numPr>
          <w:ilvl w:val="0"/>
          <w:numId w:val="27"/>
        </w:numPr>
      </w:pPr>
      <w:r>
        <w:lastRenderedPageBreak/>
        <w:t>Evidence of Suitability for the Role</w:t>
      </w:r>
    </w:p>
    <w:p w14:paraId="26CE18AA" w14:textId="3983C5C5" w:rsidR="0097719D" w:rsidRPr="0097719D" w:rsidRDefault="0097719D" w:rsidP="0097719D">
      <w:r>
        <w:t xml:space="preserve">This section will be used in </w:t>
      </w:r>
      <w:r w:rsidR="0062746E">
        <w:t xml:space="preserve">the </w:t>
      </w:r>
      <w:r>
        <w:t>shortlisting</w:t>
      </w:r>
      <w:r w:rsidR="0062746E">
        <w:t xml:space="preserve"> process</w:t>
      </w:r>
      <w:r w:rsidR="00016140">
        <w:t xml:space="preserve"> and shared with the </w:t>
      </w:r>
      <w:r w:rsidR="00375572">
        <w:t>I</w:t>
      </w:r>
      <w:r w:rsidR="00016140">
        <w:t>nterview Panel</w:t>
      </w:r>
      <w:r w:rsidR="0062746E">
        <w:t xml:space="preserve">. Candidates will be assessed and scored against the Role Profile, and </w:t>
      </w:r>
      <w:r w:rsidR="00BD54DF">
        <w:t xml:space="preserve">against the Competencies selected from the Competency and Values Framework. </w:t>
      </w:r>
    </w:p>
    <w:tbl>
      <w:tblPr>
        <w:tblStyle w:val="TableGrid"/>
        <w:tblW w:w="0" w:type="auto"/>
        <w:tblLook w:val="04A0" w:firstRow="1" w:lastRow="0" w:firstColumn="1" w:lastColumn="0" w:noHBand="0" w:noVBand="1"/>
      </w:tblPr>
      <w:tblGrid>
        <w:gridCol w:w="9016"/>
      </w:tblGrid>
      <w:tr w:rsidR="000E6C62" w14:paraId="3E53D32E" w14:textId="77777777" w:rsidTr="000E6C62">
        <w:tc>
          <w:tcPr>
            <w:tcW w:w="9016" w:type="dxa"/>
            <w:shd w:val="clear" w:color="auto" w:fill="D9D9D9" w:themeFill="background1" w:themeFillShade="D9"/>
          </w:tcPr>
          <w:p w14:paraId="6B3A802B" w14:textId="783FF96D" w:rsidR="000E6C62" w:rsidRDefault="004C016E" w:rsidP="000E6C62">
            <w:r>
              <w:t>4.1</w:t>
            </w:r>
            <w:r w:rsidR="00FE2612" w:rsidRPr="00FE2612">
              <w:rPr>
                <w:b/>
                <w:bCs/>
              </w:rPr>
              <w:t xml:space="preserve"> Skills and Experience</w:t>
            </w:r>
            <w:r w:rsidR="00FE2612">
              <w:t xml:space="preserve"> - </w:t>
            </w:r>
            <w:r w:rsidR="000E6C62">
              <w:t xml:space="preserve">Please provide details of your suitability for the role, based on the Role Profile, specifically the Skills and Experience section. </w:t>
            </w:r>
            <w:r w:rsidR="00423925">
              <w:t xml:space="preserve">(approx. </w:t>
            </w:r>
            <w:r w:rsidR="007E6FAA">
              <w:t>750 words)</w:t>
            </w:r>
          </w:p>
        </w:tc>
      </w:tr>
      <w:tr w:rsidR="000E6C62" w14:paraId="1C39C501" w14:textId="77777777" w:rsidTr="000E6C62">
        <w:tc>
          <w:tcPr>
            <w:tcW w:w="9016" w:type="dxa"/>
          </w:tcPr>
          <w:p w14:paraId="6E46944C" w14:textId="77777777" w:rsidR="000E6C62" w:rsidRDefault="000E6C62" w:rsidP="000E6C62"/>
          <w:p w14:paraId="7832EE51" w14:textId="77777777" w:rsidR="00813F90" w:rsidRDefault="00813F90" w:rsidP="000E6C62"/>
          <w:p w14:paraId="395C908C" w14:textId="77777777" w:rsidR="00813F90" w:rsidRDefault="00813F90" w:rsidP="000E6C62"/>
          <w:p w14:paraId="76D41D50" w14:textId="77777777" w:rsidR="00917C88" w:rsidRDefault="00917C88" w:rsidP="000E6C62"/>
          <w:p w14:paraId="4B59DF09" w14:textId="77777777" w:rsidR="00813F90" w:rsidRDefault="00813F90" w:rsidP="000E6C62"/>
          <w:p w14:paraId="70717128" w14:textId="77777777" w:rsidR="00813F90" w:rsidRDefault="00813F90" w:rsidP="000E6C62"/>
          <w:p w14:paraId="30D9525F" w14:textId="77777777" w:rsidR="00813F90" w:rsidRDefault="00813F90" w:rsidP="000E6C62"/>
        </w:tc>
      </w:tr>
    </w:tbl>
    <w:p w14:paraId="528BE922" w14:textId="77777777" w:rsidR="004941EE" w:rsidRDefault="004941EE" w:rsidP="00856C3E">
      <w:pPr>
        <w:spacing w:after="120"/>
        <w:rPr>
          <w:bCs/>
        </w:rPr>
      </w:pPr>
    </w:p>
    <w:p w14:paraId="52C43825" w14:textId="714AE785" w:rsidR="004941EE" w:rsidRDefault="004941EE" w:rsidP="000E6C62">
      <w:r w:rsidRPr="00CE4EB6">
        <w:rPr>
          <w:bCs/>
        </w:rPr>
        <w:t>For each of the following competencies please provide evidence</w:t>
      </w:r>
      <w:r>
        <w:rPr>
          <w:bCs/>
        </w:rPr>
        <w:t xml:space="preserve"> and examples where you have </w:t>
      </w:r>
      <w:r w:rsidRPr="00CE4EB6">
        <w:rPr>
          <w:bCs/>
        </w:rPr>
        <w:t>demonstrate</w:t>
      </w:r>
      <w:r>
        <w:rPr>
          <w:bCs/>
        </w:rPr>
        <w:t>d</w:t>
      </w:r>
      <w:r w:rsidRPr="00CE4EB6">
        <w:rPr>
          <w:bCs/>
        </w:rPr>
        <w:t xml:space="preserve"> your ability to </w:t>
      </w:r>
      <w:r>
        <w:rPr>
          <w:bCs/>
        </w:rPr>
        <w:t xml:space="preserve">meet the expectations of the </w:t>
      </w:r>
      <w:r w:rsidRPr="00CE4EB6">
        <w:rPr>
          <w:bCs/>
        </w:rPr>
        <w:t>Competency and Values Framework</w:t>
      </w:r>
      <w:r w:rsidR="00B850CE">
        <w:rPr>
          <w:bCs/>
        </w:rPr>
        <w:t xml:space="preserve"> 2024</w:t>
      </w:r>
      <w:r>
        <w:rPr>
          <w:bCs/>
        </w:rPr>
        <w:t xml:space="preserve"> at a level appropriate to the role of Chief Constable. (approx. 350 words per competency)</w:t>
      </w:r>
    </w:p>
    <w:tbl>
      <w:tblPr>
        <w:tblStyle w:val="TableGrid"/>
        <w:tblW w:w="0" w:type="auto"/>
        <w:tblLook w:val="04A0" w:firstRow="1" w:lastRow="0" w:firstColumn="1" w:lastColumn="0" w:noHBand="0" w:noVBand="1"/>
      </w:tblPr>
      <w:tblGrid>
        <w:gridCol w:w="9016"/>
      </w:tblGrid>
      <w:tr w:rsidR="00D65F6E" w14:paraId="20A5222B" w14:textId="77777777" w:rsidTr="000F1F2F">
        <w:tc>
          <w:tcPr>
            <w:tcW w:w="9016" w:type="dxa"/>
            <w:shd w:val="clear" w:color="auto" w:fill="D9D9D9" w:themeFill="background1" w:themeFillShade="D9"/>
          </w:tcPr>
          <w:p w14:paraId="7AAB81F2" w14:textId="6249EFC7" w:rsidR="00D65F6E" w:rsidRPr="000F1F2F" w:rsidRDefault="000F1F2F" w:rsidP="000F1F2F">
            <w:pPr>
              <w:keepNext/>
              <w:spacing w:before="120"/>
              <w:rPr>
                <w:b/>
              </w:rPr>
            </w:pPr>
            <w:r w:rsidRPr="000F1F2F">
              <w:rPr>
                <w:b/>
              </w:rPr>
              <w:t>4.</w:t>
            </w:r>
            <w:r w:rsidR="004C016E">
              <w:rPr>
                <w:b/>
              </w:rPr>
              <w:t>2</w:t>
            </w:r>
            <w:r w:rsidRPr="000F1F2F">
              <w:rPr>
                <w:b/>
              </w:rPr>
              <w:t xml:space="preserve"> </w:t>
            </w:r>
            <w:r w:rsidR="00966E20" w:rsidRPr="000F1F2F">
              <w:rPr>
                <w:b/>
              </w:rPr>
              <w:t>I am emotionally aware</w:t>
            </w:r>
          </w:p>
        </w:tc>
      </w:tr>
      <w:tr w:rsidR="000F1F2F" w14:paraId="3D926772" w14:textId="77777777" w:rsidTr="00D65F6E">
        <w:tc>
          <w:tcPr>
            <w:tcW w:w="9016" w:type="dxa"/>
          </w:tcPr>
          <w:p w14:paraId="5789E722" w14:textId="77777777" w:rsidR="000F1F2F" w:rsidRDefault="000F1F2F" w:rsidP="00146E27">
            <w:pPr>
              <w:keepNext/>
              <w:spacing w:before="120" w:after="120"/>
              <w:rPr>
                <w:bCs/>
              </w:rPr>
            </w:pPr>
          </w:p>
          <w:p w14:paraId="7D28A00C" w14:textId="77777777" w:rsidR="00917C88" w:rsidRDefault="00917C88" w:rsidP="00146E27">
            <w:pPr>
              <w:keepNext/>
              <w:spacing w:before="120" w:after="120"/>
              <w:rPr>
                <w:bCs/>
              </w:rPr>
            </w:pPr>
          </w:p>
          <w:p w14:paraId="4659F044" w14:textId="77777777" w:rsidR="00917C88" w:rsidRDefault="00917C88" w:rsidP="00146E27">
            <w:pPr>
              <w:keepNext/>
              <w:spacing w:before="120" w:after="120"/>
              <w:rPr>
                <w:bCs/>
              </w:rPr>
            </w:pPr>
          </w:p>
          <w:p w14:paraId="3569F96C" w14:textId="77777777" w:rsidR="00917C88" w:rsidRPr="000F1F2F" w:rsidRDefault="00917C88" w:rsidP="000F1F2F">
            <w:pPr>
              <w:keepNext/>
              <w:spacing w:before="120"/>
              <w:rPr>
                <w:bCs/>
              </w:rPr>
            </w:pPr>
          </w:p>
        </w:tc>
      </w:tr>
    </w:tbl>
    <w:p w14:paraId="1B76EA63" w14:textId="77777777" w:rsidR="004941EE" w:rsidRDefault="004941EE"/>
    <w:tbl>
      <w:tblPr>
        <w:tblStyle w:val="TableGrid"/>
        <w:tblW w:w="0" w:type="auto"/>
        <w:tblLook w:val="04A0" w:firstRow="1" w:lastRow="0" w:firstColumn="1" w:lastColumn="0" w:noHBand="0" w:noVBand="1"/>
      </w:tblPr>
      <w:tblGrid>
        <w:gridCol w:w="9016"/>
      </w:tblGrid>
      <w:tr w:rsidR="00D65F6E" w14:paraId="342D5DC5" w14:textId="77777777" w:rsidTr="000F1F2F">
        <w:tc>
          <w:tcPr>
            <w:tcW w:w="9016" w:type="dxa"/>
            <w:shd w:val="clear" w:color="auto" w:fill="D9D9D9" w:themeFill="background1" w:themeFillShade="D9"/>
          </w:tcPr>
          <w:p w14:paraId="7A1C8BD5" w14:textId="125594F3" w:rsidR="00D65F6E" w:rsidRPr="000F1F2F" w:rsidRDefault="000F1F2F" w:rsidP="000F1F2F">
            <w:pPr>
              <w:keepNext/>
              <w:spacing w:before="120" w:after="120"/>
              <w:rPr>
                <w:b/>
              </w:rPr>
            </w:pPr>
            <w:r w:rsidRPr="000F1F2F">
              <w:rPr>
                <w:b/>
              </w:rPr>
              <w:lastRenderedPageBreak/>
              <w:t>4.</w:t>
            </w:r>
            <w:r w:rsidR="004C016E">
              <w:rPr>
                <w:b/>
              </w:rPr>
              <w:t>3</w:t>
            </w:r>
            <w:r w:rsidRPr="000F1F2F">
              <w:rPr>
                <w:b/>
              </w:rPr>
              <w:t xml:space="preserve"> I</w:t>
            </w:r>
            <w:r w:rsidRPr="00D04E8A">
              <w:rPr>
                <w:b/>
              </w:rPr>
              <w:t xml:space="preserve"> collaborat</w:t>
            </w:r>
            <w:r w:rsidR="00B850CE">
              <w:rPr>
                <w:b/>
              </w:rPr>
              <w:t>e</w:t>
            </w:r>
          </w:p>
        </w:tc>
      </w:tr>
      <w:tr w:rsidR="000F1F2F" w14:paraId="662AECBC" w14:textId="77777777" w:rsidTr="00D65F6E">
        <w:tc>
          <w:tcPr>
            <w:tcW w:w="9016" w:type="dxa"/>
          </w:tcPr>
          <w:p w14:paraId="12594632" w14:textId="77777777" w:rsidR="000F1F2F" w:rsidRDefault="000F1F2F" w:rsidP="000F1F2F">
            <w:pPr>
              <w:keepNext/>
              <w:spacing w:before="120" w:after="120"/>
              <w:rPr>
                <w:bCs/>
              </w:rPr>
            </w:pPr>
          </w:p>
          <w:p w14:paraId="7BDA847F" w14:textId="77777777" w:rsidR="00917C88" w:rsidRDefault="00917C88" w:rsidP="000F1F2F">
            <w:pPr>
              <w:keepNext/>
              <w:spacing w:before="120" w:after="120"/>
              <w:rPr>
                <w:bCs/>
              </w:rPr>
            </w:pPr>
          </w:p>
          <w:p w14:paraId="44378FD5" w14:textId="77777777" w:rsidR="00917C88" w:rsidRDefault="00917C88" w:rsidP="000F1F2F">
            <w:pPr>
              <w:keepNext/>
              <w:spacing w:before="120" w:after="120"/>
              <w:rPr>
                <w:bCs/>
              </w:rPr>
            </w:pPr>
          </w:p>
          <w:p w14:paraId="2D09A5D0" w14:textId="77777777" w:rsidR="00917C88" w:rsidRPr="00D04E8A" w:rsidRDefault="00917C88" w:rsidP="000F1F2F">
            <w:pPr>
              <w:keepNext/>
              <w:spacing w:before="120" w:after="120"/>
              <w:rPr>
                <w:bCs/>
              </w:rPr>
            </w:pPr>
          </w:p>
        </w:tc>
      </w:tr>
    </w:tbl>
    <w:p w14:paraId="3C0A9089" w14:textId="77777777" w:rsidR="004941EE" w:rsidRDefault="004941EE"/>
    <w:tbl>
      <w:tblPr>
        <w:tblStyle w:val="TableGrid"/>
        <w:tblW w:w="0" w:type="auto"/>
        <w:tblLook w:val="04A0" w:firstRow="1" w:lastRow="0" w:firstColumn="1" w:lastColumn="0" w:noHBand="0" w:noVBand="1"/>
      </w:tblPr>
      <w:tblGrid>
        <w:gridCol w:w="9016"/>
      </w:tblGrid>
      <w:tr w:rsidR="000F1F2F" w14:paraId="47BDC030" w14:textId="77777777" w:rsidTr="000F1F2F">
        <w:tc>
          <w:tcPr>
            <w:tcW w:w="9016" w:type="dxa"/>
            <w:shd w:val="clear" w:color="auto" w:fill="D9D9D9" w:themeFill="background1" w:themeFillShade="D9"/>
          </w:tcPr>
          <w:p w14:paraId="419D39C3" w14:textId="11E827B1" w:rsidR="000F1F2F" w:rsidRPr="000F1F2F" w:rsidRDefault="000F1F2F" w:rsidP="000F1F2F">
            <w:pPr>
              <w:keepNext/>
              <w:spacing w:before="120" w:after="120"/>
              <w:rPr>
                <w:b/>
              </w:rPr>
            </w:pPr>
            <w:r w:rsidRPr="000F1F2F">
              <w:rPr>
                <w:b/>
              </w:rPr>
              <w:t>4.</w:t>
            </w:r>
            <w:r w:rsidR="004C016E">
              <w:rPr>
                <w:b/>
              </w:rPr>
              <w:t>4</w:t>
            </w:r>
            <w:r w:rsidRPr="000F1F2F">
              <w:rPr>
                <w:b/>
              </w:rPr>
              <w:t xml:space="preserve"> </w:t>
            </w:r>
            <w:r w:rsidR="00917C88">
              <w:rPr>
                <w:b/>
              </w:rPr>
              <w:t>I am</w:t>
            </w:r>
            <w:r w:rsidRPr="00D04E8A">
              <w:rPr>
                <w:b/>
              </w:rPr>
              <w:t xml:space="preserve"> innovative and open minded</w:t>
            </w:r>
          </w:p>
        </w:tc>
      </w:tr>
      <w:tr w:rsidR="000F1F2F" w14:paraId="26F51975" w14:textId="77777777" w:rsidTr="00D65F6E">
        <w:tc>
          <w:tcPr>
            <w:tcW w:w="9016" w:type="dxa"/>
          </w:tcPr>
          <w:p w14:paraId="66B497E6" w14:textId="77777777" w:rsidR="000F1F2F" w:rsidRDefault="000F1F2F" w:rsidP="000F1F2F">
            <w:pPr>
              <w:keepNext/>
              <w:spacing w:before="120" w:after="120"/>
              <w:rPr>
                <w:bCs/>
              </w:rPr>
            </w:pPr>
          </w:p>
          <w:p w14:paraId="2527275E" w14:textId="77777777" w:rsidR="00917C88" w:rsidRDefault="00917C88" w:rsidP="000F1F2F">
            <w:pPr>
              <w:keepNext/>
              <w:spacing w:before="120" w:after="120"/>
              <w:rPr>
                <w:bCs/>
              </w:rPr>
            </w:pPr>
          </w:p>
          <w:p w14:paraId="1F9F51DA" w14:textId="77777777" w:rsidR="00917C88" w:rsidRDefault="00917C88" w:rsidP="000F1F2F">
            <w:pPr>
              <w:keepNext/>
              <w:spacing w:before="120" w:after="120"/>
              <w:rPr>
                <w:bCs/>
              </w:rPr>
            </w:pPr>
          </w:p>
          <w:p w14:paraId="0DD7B2DA" w14:textId="77777777" w:rsidR="00917C88" w:rsidRPr="00D04E8A" w:rsidRDefault="00917C88" w:rsidP="000F1F2F">
            <w:pPr>
              <w:keepNext/>
              <w:spacing w:before="120" w:after="120"/>
              <w:rPr>
                <w:bCs/>
              </w:rPr>
            </w:pPr>
          </w:p>
        </w:tc>
      </w:tr>
    </w:tbl>
    <w:p w14:paraId="5217DE52" w14:textId="2FA7F686" w:rsidR="00E123E2" w:rsidRDefault="00E90CED" w:rsidP="00E90CED">
      <w:pPr>
        <w:pStyle w:val="Heading1"/>
        <w:numPr>
          <w:ilvl w:val="0"/>
          <w:numId w:val="27"/>
        </w:numPr>
      </w:pPr>
      <w:r>
        <w:t>Conduct and Conflicts of Interest</w:t>
      </w:r>
    </w:p>
    <w:p w14:paraId="05F3A0A3" w14:textId="5ABD879A" w:rsidR="0087258A" w:rsidRPr="0087258A" w:rsidRDefault="0087258A" w:rsidP="0087258A">
      <w:r>
        <w:t xml:space="preserve">This </w:t>
      </w:r>
      <w:r w:rsidR="00852233">
        <w:t xml:space="preserve">section will not be shared with the Interview Panel.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E123E2" w14:paraId="4EC34331" w14:textId="77777777" w:rsidTr="00DC2D1A">
        <w:tc>
          <w:tcPr>
            <w:tcW w:w="8926" w:type="dxa"/>
            <w:shd w:val="clear" w:color="auto" w:fill="D9D9D9" w:themeFill="background1" w:themeFillShade="D9"/>
          </w:tcPr>
          <w:p w14:paraId="6C4283B2" w14:textId="722EBCB5" w:rsidR="00E123E2" w:rsidRDefault="004E4C0C" w:rsidP="00D70506">
            <w:pPr>
              <w:keepNext/>
              <w:spacing w:before="120" w:after="120"/>
            </w:pPr>
            <w:r w:rsidRPr="00CC6EAB">
              <w:rPr>
                <w:b/>
                <w:bCs/>
              </w:rPr>
              <w:t xml:space="preserve">5.1 </w:t>
            </w:r>
            <w:r w:rsidR="00B43A25" w:rsidRPr="00CC6EAB">
              <w:rPr>
                <w:b/>
                <w:bCs/>
              </w:rPr>
              <w:t>Disci</w:t>
            </w:r>
            <w:r w:rsidR="00CC6EAB" w:rsidRPr="00CC6EAB">
              <w:rPr>
                <w:b/>
                <w:bCs/>
              </w:rPr>
              <w:t xml:space="preserve">plinary Record </w:t>
            </w:r>
            <w:r w:rsidR="00CC6EAB">
              <w:t xml:space="preserve">- </w:t>
            </w:r>
            <w:r w:rsidR="00E123E2" w:rsidRPr="00FD1115">
              <w:t>Please give details below of any outstanding criminal investigations or disciplinary proceedings being carried out in relation to your conduct and of any previous disciplinary offences which have not been expunged.</w:t>
            </w:r>
          </w:p>
        </w:tc>
      </w:tr>
      <w:tr w:rsidR="00E123E2" w14:paraId="6E6DC2E7" w14:textId="77777777" w:rsidTr="004F2CE3">
        <w:tc>
          <w:tcPr>
            <w:tcW w:w="8926" w:type="dxa"/>
            <w:shd w:val="clear" w:color="auto" w:fill="auto"/>
          </w:tcPr>
          <w:p w14:paraId="33F58EA3" w14:textId="77777777" w:rsidR="00E123E2" w:rsidRDefault="00E123E2" w:rsidP="00D70506">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3E2" w14:paraId="03BE171A" w14:textId="77777777" w:rsidTr="00DC2D1A">
        <w:tc>
          <w:tcPr>
            <w:tcW w:w="8926" w:type="dxa"/>
            <w:shd w:val="clear" w:color="auto" w:fill="D9D9D9" w:themeFill="background1" w:themeFillShade="D9"/>
          </w:tcPr>
          <w:p w14:paraId="03DB00E6" w14:textId="69D680EA" w:rsidR="00E123E2" w:rsidRDefault="004E4C0C" w:rsidP="00D70506">
            <w:pPr>
              <w:keepNext/>
              <w:spacing w:before="120" w:after="120"/>
            </w:pPr>
            <w:r w:rsidRPr="00CC6EAB">
              <w:rPr>
                <w:b/>
                <w:bCs/>
              </w:rPr>
              <w:t xml:space="preserve">5.2 </w:t>
            </w:r>
            <w:r w:rsidR="00CC6EAB" w:rsidRPr="00CC6EAB">
              <w:rPr>
                <w:b/>
                <w:bCs/>
              </w:rPr>
              <w:t>Conflicts of Interest -</w:t>
            </w:r>
            <w:r w:rsidR="00CC6EAB">
              <w:t xml:space="preserve"> </w:t>
            </w:r>
            <w:r w:rsidR="00E123E2" w:rsidRPr="004D4E4B">
              <w:t>Please give details of any relationships to employees or officers of Warwickshire Police and the Police and Crime Commissioner (answer ‘none’ if no relationship exists):</w:t>
            </w:r>
          </w:p>
        </w:tc>
      </w:tr>
      <w:tr w:rsidR="00E123E2" w14:paraId="59B7373D" w14:textId="77777777" w:rsidTr="004F2CE3">
        <w:tc>
          <w:tcPr>
            <w:tcW w:w="8926" w:type="dxa"/>
            <w:shd w:val="clear" w:color="auto" w:fill="auto"/>
          </w:tcPr>
          <w:p w14:paraId="2E8905FB" w14:textId="77777777" w:rsidR="00E123E2" w:rsidRDefault="00E123E2" w:rsidP="00D70506">
            <w:pPr>
              <w:spacing w:before="120" w:after="120"/>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C6EAB" w14:paraId="32AE54C9" w14:textId="77777777" w:rsidTr="00D743D2">
        <w:tc>
          <w:tcPr>
            <w:tcW w:w="8926" w:type="dxa"/>
            <w:shd w:val="clear" w:color="auto" w:fill="D9D9D9" w:themeFill="background1" w:themeFillShade="D9"/>
          </w:tcPr>
          <w:p w14:paraId="0ECB920A" w14:textId="747B9562" w:rsidR="00CC6EAB" w:rsidRDefault="00CC6EAB" w:rsidP="00D70506">
            <w:pPr>
              <w:spacing w:before="120" w:after="120"/>
            </w:pPr>
            <w:r w:rsidRPr="00D743D2">
              <w:rPr>
                <w:b/>
                <w:bCs/>
              </w:rPr>
              <w:t>5.3 Business Interests</w:t>
            </w:r>
            <w:r>
              <w:t xml:space="preserve"> – Please give details of any current business interests that you </w:t>
            </w:r>
            <w:r w:rsidR="00D743D2">
              <w:t>would seek to maintain if you are successful in your application</w:t>
            </w:r>
          </w:p>
        </w:tc>
      </w:tr>
      <w:tr w:rsidR="00D743D2" w14:paraId="193834F7" w14:textId="77777777" w:rsidTr="004F2CE3">
        <w:tc>
          <w:tcPr>
            <w:tcW w:w="8926" w:type="dxa"/>
            <w:shd w:val="clear" w:color="auto" w:fill="auto"/>
          </w:tcPr>
          <w:p w14:paraId="6C266D33" w14:textId="444DB44F" w:rsidR="00D743D2" w:rsidRDefault="00D743D2" w:rsidP="00D70506">
            <w:pPr>
              <w:spacing w:before="120" w:after="12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0CE" w14:paraId="58A39F18" w14:textId="77777777" w:rsidTr="00B83B4A">
        <w:tc>
          <w:tcPr>
            <w:tcW w:w="8926" w:type="dxa"/>
            <w:shd w:val="clear" w:color="auto" w:fill="D9D9D9" w:themeFill="background1" w:themeFillShade="D9"/>
          </w:tcPr>
          <w:p w14:paraId="6F7E3AD3" w14:textId="70D35CEF" w:rsidR="00B850CE" w:rsidRDefault="00B83B4A" w:rsidP="00D70506">
            <w:pPr>
              <w:spacing w:before="120" w:after="120"/>
            </w:pPr>
            <w:r w:rsidRPr="00B83B4A">
              <w:rPr>
                <w:b/>
                <w:bCs/>
              </w:rPr>
              <w:t xml:space="preserve">5.4 </w:t>
            </w:r>
            <w:proofErr w:type="gramStart"/>
            <w:r w:rsidRPr="00B83B4A">
              <w:rPr>
                <w:b/>
                <w:bCs/>
              </w:rPr>
              <w:t>Social Media</w:t>
            </w:r>
            <w:proofErr w:type="gramEnd"/>
            <w:r>
              <w:t xml:space="preserve"> – please provide your social media account names for an open source search</w:t>
            </w:r>
          </w:p>
        </w:tc>
      </w:tr>
      <w:tr w:rsidR="00B83B4A" w14:paraId="1353BD01" w14:textId="77777777" w:rsidTr="004F2CE3">
        <w:tc>
          <w:tcPr>
            <w:tcW w:w="8926" w:type="dxa"/>
            <w:shd w:val="clear" w:color="auto" w:fill="auto"/>
          </w:tcPr>
          <w:p w14:paraId="3CB8A9B8" w14:textId="77777777" w:rsidR="00B83B4A" w:rsidRDefault="00B83B4A" w:rsidP="00D70506">
            <w:pPr>
              <w:spacing w:before="120" w:after="120"/>
            </w:pPr>
          </w:p>
        </w:tc>
      </w:tr>
    </w:tbl>
    <w:p w14:paraId="6D86CCAD" w14:textId="285E0A33" w:rsidR="00DC2D1A" w:rsidRDefault="00D065E1" w:rsidP="00DC2D1A">
      <w:pPr>
        <w:pStyle w:val="Heading1"/>
        <w:numPr>
          <w:ilvl w:val="0"/>
          <w:numId w:val="27"/>
        </w:numPr>
      </w:pPr>
      <w:r>
        <w:lastRenderedPageBreak/>
        <w:t xml:space="preserve">Verification and </w:t>
      </w:r>
      <w:r w:rsidR="00DC2D1A">
        <w:t>Declaration</w:t>
      </w:r>
    </w:p>
    <w:p w14:paraId="027F05FC" w14:textId="77777777" w:rsidR="00852233" w:rsidRPr="0087258A" w:rsidRDefault="00852233" w:rsidP="00852233">
      <w:r>
        <w:t xml:space="preserve">This section will not be shared with the Interview Panel. </w:t>
      </w:r>
    </w:p>
    <w:p w14:paraId="15E70755" w14:textId="4631267E" w:rsidR="00BD54DF" w:rsidRPr="00BD54DF" w:rsidRDefault="00D065E1" w:rsidP="00BD54DF">
      <w:r>
        <w:t>Please provide details of someone who can verify your application in respect of section 4. (Only section 4 will be shared with your verifier)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407D82" w:rsidRPr="00434579" w14:paraId="00BA2757" w14:textId="77777777" w:rsidTr="00D065E1">
        <w:tc>
          <w:tcPr>
            <w:tcW w:w="8926" w:type="dxa"/>
            <w:shd w:val="clear" w:color="auto" w:fill="D9D9D9" w:themeFill="background1" w:themeFillShade="D9"/>
          </w:tcPr>
          <w:p w14:paraId="4530EB28" w14:textId="55CF6AFA" w:rsidR="00407D82" w:rsidRPr="00D065E1" w:rsidRDefault="004E4C0C" w:rsidP="00D70506">
            <w:pPr>
              <w:keepNext/>
              <w:spacing w:before="120" w:after="120"/>
              <w:rPr>
                <w:b/>
                <w:bCs/>
              </w:rPr>
            </w:pPr>
            <w:r>
              <w:rPr>
                <w:b/>
                <w:bCs/>
              </w:rPr>
              <w:t xml:space="preserve">6.1 </w:t>
            </w:r>
            <w:r w:rsidR="00D065E1" w:rsidRPr="00D065E1">
              <w:rPr>
                <w:b/>
                <w:bCs/>
              </w:rPr>
              <w:t>Name and Contact Details of Verifier</w:t>
            </w:r>
          </w:p>
        </w:tc>
      </w:tr>
      <w:tr w:rsidR="00407D82" w:rsidRPr="00434579" w14:paraId="35F155C8" w14:textId="77777777" w:rsidTr="004F2CE3">
        <w:tc>
          <w:tcPr>
            <w:tcW w:w="8926" w:type="dxa"/>
            <w:shd w:val="clear" w:color="auto" w:fill="auto"/>
          </w:tcPr>
          <w:p w14:paraId="093AF5B8" w14:textId="71FDF42C" w:rsidR="00407D82" w:rsidRPr="004D4E4B" w:rsidRDefault="00407D82" w:rsidP="00D70506">
            <w:pPr>
              <w:keepNext/>
              <w:spacing w:before="120" w:after="120"/>
            </w:pPr>
          </w:p>
        </w:tc>
      </w:tr>
    </w:tbl>
    <w:p w14:paraId="5FF148DD" w14:textId="77777777" w:rsidR="00016140" w:rsidRDefault="000161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E04D14" w:rsidRPr="00434579" w14:paraId="7DD93E2E" w14:textId="77777777" w:rsidTr="002B03B8">
        <w:tc>
          <w:tcPr>
            <w:tcW w:w="8926" w:type="dxa"/>
            <w:shd w:val="clear" w:color="auto" w:fill="D9D9D9" w:themeFill="background1" w:themeFillShade="D9"/>
          </w:tcPr>
          <w:p w14:paraId="122A5A5C" w14:textId="6A489243" w:rsidR="00E04D14" w:rsidRPr="004D4E4B" w:rsidRDefault="004E4C0C" w:rsidP="00D70506">
            <w:pPr>
              <w:keepNext/>
              <w:spacing w:before="120" w:after="120"/>
            </w:pPr>
            <w:r w:rsidRPr="00B70A04">
              <w:rPr>
                <w:b/>
                <w:bCs/>
              </w:rPr>
              <w:t>6.2</w:t>
            </w:r>
            <w:r w:rsidR="00B70A04" w:rsidRPr="00B70A04">
              <w:rPr>
                <w:b/>
                <w:bCs/>
              </w:rPr>
              <w:t xml:space="preserve"> Evidence of</w:t>
            </w:r>
            <w:r w:rsidRPr="00B70A04">
              <w:rPr>
                <w:b/>
                <w:bCs/>
              </w:rPr>
              <w:t xml:space="preserve"> </w:t>
            </w:r>
            <w:r w:rsidR="002B03B8" w:rsidRPr="00B70A04">
              <w:rPr>
                <w:b/>
                <w:bCs/>
              </w:rPr>
              <w:t>P</w:t>
            </w:r>
            <w:r w:rsidR="00B70A04" w:rsidRPr="00B70A04">
              <w:rPr>
                <w:b/>
                <w:bCs/>
              </w:rPr>
              <w:t>erformance Development -</w:t>
            </w:r>
            <w:r w:rsidR="00B70A04">
              <w:t xml:space="preserve"> p</w:t>
            </w:r>
            <w:r w:rsidR="002B03B8">
              <w:t>lease confirm you have attached your most recent performance development report</w:t>
            </w:r>
          </w:p>
        </w:tc>
      </w:tr>
      <w:tr w:rsidR="00E04D14" w:rsidRPr="00434579" w14:paraId="4C0B8E58" w14:textId="77777777" w:rsidTr="004F2CE3">
        <w:tc>
          <w:tcPr>
            <w:tcW w:w="8926" w:type="dxa"/>
            <w:shd w:val="clear" w:color="auto" w:fill="auto"/>
          </w:tcPr>
          <w:p w14:paraId="43631AE5" w14:textId="77777777" w:rsidR="00E04D14" w:rsidRDefault="00E04D14" w:rsidP="00D70506">
            <w:pPr>
              <w:keepNext/>
              <w:spacing w:before="120" w:after="120"/>
            </w:pPr>
          </w:p>
        </w:tc>
      </w:tr>
    </w:tbl>
    <w:p w14:paraId="72BD86D2" w14:textId="77777777" w:rsidR="002B03B8" w:rsidRDefault="002B03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36"/>
        <w:gridCol w:w="1417"/>
        <w:gridCol w:w="1985"/>
      </w:tblGrid>
      <w:tr w:rsidR="00D065E1" w:rsidRPr="00434579" w14:paraId="45CA9438" w14:textId="77777777" w:rsidTr="00D065E1">
        <w:tc>
          <w:tcPr>
            <w:tcW w:w="8926" w:type="dxa"/>
            <w:gridSpan w:val="4"/>
            <w:shd w:val="clear" w:color="auto" w:fill="D9D9D9" w:themeFill="background1" w:themeFillShade="D9"/>
          </w:tcPr>
          <w:p w14:paraId="576E83FE" w14:textId="26619620" w:rsidR="00D065E1" w:rsidRPr="00D065E1" w:rsidRDefault="004E4C0C" w:rsidP="00D70506">
            <w:pPr>
              <w:keepNext/>
              <w:spacing w:before="120" w:after="120"/>
              <w:rPr>
                <w:b/>
                <w:bCs/>
              </w:rPr>
            </w:pPr>
            <w:r>
              <w:rPr>
                <w:b/>
                <w:bCs/>
              </w:rPr>
              <w:t xml:space="preserve">6.3 </w:t>
            </w:r>
            <w:r w:rsidR="00D065E1" w:rsidRPr="00D065E1">
              <w:rPr>
                <w:b/>
                <w:bCs/>
              </w:rPr>
              <w:t>Declaration</w:t>
            </w:r>
          </w:p>
        </w:tc>
      </w:tr>
      <w:tr w:rsidR="00E123E2" w:rsidRPr="00434579" w14:paraId="25877F85" w14:textId="77777777" w:rsidTr="004F2CE3">
        <w:tc>
          <w:tcPr>
            <w:tcW w:w="8926" w:type="dxa"/>
            <w:gridSpan w:val="4"/>
            <w:shd w:val="clear" w:color="auto" w:fill="auto"/>
          </w:tcPr>
          <w:p w14:paraId="51D8ADAD" w14:textId="77777777" w:rsidR="00E123E2" w:rsidRDefault="00E123E2" w:rsidP="00D70506">
            <w:pPr>
              <w:keepNext/>
              <w:spacing w:before="120" w:after="120"/>
            </w:pPr>
            <w:r w:rsidRPr="004D4E4B">
              <w:t>I apply for the appointment of Chief Constable in accordance with the terms of the selection process and I declare that, to the best of my knowledge and belief, all the statements contained in this form are correct.</w:t>
            </w:r>
          </w:p>
          <w:p w14:paraId="63F412F0" w14:textId="60A7F214" w:rsidR="00287FBF" w:rsidRPr="00434579" w:rsidRDefault="00287FBF" w:rsidP="00D70506">
            <w:pPr>
              <w:keepNext/>
              <w:spacing w:before="120" w:after="120"/>
            </w:pPr>
            <w:r>
              <w:t xml:space="preserve">I confirm that </w:t>
            </w:r>
            <w:r w:rsidR="00D356CA">
              <w:t>give consent for my disciplinary record to be reviewed if I am shortlisted for this role.</w:t>
            </w:r>
          </w:p>
        </w:tc>
      </w:tr>
      <w:tr w:rsidR="00407D82" w:rsidRPr="00434579" w14:paraId="7F0E1D69" w14:textId="77777777" w:rsidTr="004F2CE3">
        <w:tc>
          <w:tcPr>
            <w:tcW w:w="8926" w:type="dxa"/>
            <w:gridSpan w:val="4"/>
            <w:shd w:val="clear" w:color="auto" w:fill="auto"/>
          </w:tcPr>
          <w:p w14:paraId="64DCA0B5" w14:textId="77777777" w:rsidR="00407D82" w:rsidRPr="004D4E4B" w:rsidRDefault="00407D82" w:rsidP="00D70506">
            <w:pPr>
              <w:keepNext/>
              <w:spacing w:before="120" w:after="120"/>
            </w:pPr>
          </w:p>
        </w:tc>
      </w:tr>
      <w:tr w:rsidR="00E123E2" w14:paraId="62CFA612" w14:textId="77777777" w:rsidTr="00D065E1">
        <w:tc>
          <w:tcPr>
            <w:tcW w:w="1188" w:type="dxa"/>
            <w:shd w:val="clear" w:color="auto" w:fill="D9D9D9" w:themeFill="background1" w:themeFillShade="D9"/>
          </w:tcPr>
          <w:p w14:paraId="5A33CE3B" w14:textId="77777777" w:rsidR="00E123E2" w:rsidRDefault="00E123E2" w:rsidP="00D70506">
            <w:pPr>
              <w:spacing w:before="120" w:after="120"/>
            </w:pPr>
            <w:r>
              <w:t>Name:</w:t>
            </w:r>
          </w:p>
        </w:tc>
        <w:tc>
          <w:tcPr>
            <w:tcW w:w="4336" w:type="dxa"/>
            <w:shd w:val="clear" w:color="auto" w:fill="auto"/>
          </w:tcPr>
          <w:p w14:paraId="107BA120" w14:textId="77777777" w:rsidR="00E123E2" w:rsidRDefault="00E123E2" w:rsidP="00D70506">
            <w:pPr>
              <w:spacing w:before="120" w:after="120"/>
            </w:pPr>
          </w:p>
        </w:tc>
        <w:tc>
          <w:tcPr>
            <w:tcW w:w="1417" w:type="dxa"/>
            <w:shd w:val="clear" w:color="auto" w:fill="D9D9D9" w:themeFill="background1" w:themeFillShade="D9"/>
          </w:tcPr>
          <w:p w14:paraId="71E10D7B" w14:textId="77777777" w:rsidR="00E123E2" w:rsidRDefault="00E123E2" w:rsidP="00D70506">
            <w:pPr>
              <w:spacing w:before="120" w:after="120"/>
            </w:pPr>
            <w:r>
              <w:t>Date:</w:t>
            </w:r>
          </w:p>
        </w:tc>
        <w:tc>
          <w:tcPr>
            <w:tcW w:w="1985" w:type="dxa"/>
            <w:shd w:val="clear" w:color="auto" w:fill="auto"/>
          </w:tcPr>
          <w:p w14:paraId="61CF251D" w14:textId="77777777" w:rsidR="00E123E2" w:rsidRDefault="00E123E2" w:rsidP="00D70506">
            <w:pPr>
              <w:spacing w:before="120" w:after="120"/>
            </w:pPr>
          </w:p>
        </w:tc>
      </w:tr>
    </w:tbl>
    <w:p w14:paraId="790E84B8" w14:textId="51B3A680" w:rsidR="0091438D" w:rsidRDefault="00834C44" w:rsidP="00834C44">
      <w:pPr>
        <w:pStyle w:val="Heading1"/>
        <w:numPr>
          <w:ilvl w:val="0"/>
          <w:numId w:val="27"/>
        </w:numPr>
      </w:pPr>
      <w:r w:rsidRPr="00834C44">
        <w:t>Personal Information</w:t>
      </w:r>
    </w:p>
    <w:p w14:paraId="6C619B18" w14:textId="1D007045" w:rsidR="00AF2A0C" w:rsidRPr="0087258A" w:rsidRDefault="00AF2A0C" w:rsidP="00AF2A0C">
      <w:r>
        <w:t xml:space="preserve">This section will not be shared with the Interview Panel.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060"/>
        <w:gridCol w:w="62"/>
        <w:gridCol w:w="1738"/>
        <w:gridCol w:w="1978"/>
      </w:tblGrid>
      <w:tr w:rsidR="0091438D" w14:paraId="34810CFD" w14:textId="77777777" w:rsidTr="00DB03E2">
        <w:tc>
          <w:tcPr>
            <w:tcW w:w="8926" w:type="dxa"/>
            <w:gridSpan w:val="5"/>
            <w:shd w:val="clear" w:color="auto" w:fill="D9D9D9"/>
          </w:tcPr>
          <w:p w14:paraId="2C863A8D" w14:textId="49705762" w:rsidR="0091438D" w:rsidRPr="004D4E4B" w:rsidRDefault="00BF73C3" w:rsidP="007D2A41">
            <w:pPr>
              <w:spacing w:before="120" w:after="120"/>
              <w:rPr>
                <w:b/>
              </w:rPr>
            </w:pPr>
            <w:r>
              <w:rPr>
                <w:b/>
              </w:rPr>
              <w:t xml:space="preserve">7.1 </w:t>
            </w:r>
            <w:r w:rsidR="0091438D">
              <w:rPr>
                <w:b/>
              </w:rPr>
              <w:t>Personal Information</w:t>
            </w:r>
          </w:p>
        </w:tc>
      </w:tr>
      <w:tr w:rsidR="0091438D" w14:paraId="66E969C8" w14:textId="77777777" w:rsidTr="00DB03E2">
        <w:tc>
          <w:tcPr>
            <w:tcW w:w="2088" w:type="dxa"/>
            <w:shd w:val="clear" w:color="auto" w:fill="D9D9D9" w:themeFill="background1" w:themeFillShade="D9"/>
          </w:tcPr>
          <w:p w14:paraId="55DC109D" w14:textId="77777777" w:rsidR="0091438D" w:rsidRDefault="0091438D" w:rsidP="007D2A41">
            <w:pPr>
              <w:spacing w:before="120" w:after="120"/>
            </w:pPr>
            <w:r>
              <w:t>Last name:</w:t>
            </w:r>
          </w:p>
        </w:tc>
        <w:tc>
          <w:tcPr>
            <w:tcW w:w="3122" w:type="dxa"/>
            <w:gridSpan w:val="2"/>
            <w:shd w:val="clear" w:color="auto" w:fill="auto"/>
          </w:tcPr>
          <w:p w14:paraId="7676348B" w14:textId="77777777" w:rsidR="0091438D" w:rsidRDefault="0091438D" w:rsidP="007D2A41">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8" w:type="dxa"/>
            <w:shd w:val="clear" w:color="auto" w:fill="D9D9D9" w:themeFill="background1" w:themeFillShade="D9"/>
          </w:tcPr>
          <w:p w14:paraId="2FCAACB6" w14:textId="77777777" w:rsidR="0091438D" w:rsidRDefault="0091438D" w:rsidP="007D2A41">
            <w:pPr>
              <w:spacing w:before="120" w:after="120"/>
            </w:pPr>
            <w:r>
              <w:t>Forename(s):</w:t>
            </w:r>
          </w:p>
        </w:tc>
        <w:tc>
          <w:tcPr>
            <w:tcW w:w="1978" w:type="dxa"/>
            <w:shd w:val="clear" w:color="auto" w:fill="auto"/>
          </w:tcPr>
          <w:p w14:paraId="0D509178" w14:textId="77777777" w:rsidR="0091438D" w:rsidRDefault="0091438D" w:rsidP="007D2A41">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438D" w14:paraId="6A593D8C" w14:textId="77777777" w:rsidTr="00DB03E2">
        <w:tc>
          <w:tcPr>
            <w:tcW w:w="2088" w:type="dxa"/>
            <w:shd w:val="clear" w:color="auto" w:fill="D9D9D9" w:themeFill="background1" w:themeFillShade="D9"/>
          </w:tcPr>
          <w:p w14:paraId="238BF88C" w14:textId="77777777" w:rsidR="0091438D" w:rsidRDefault="0091438D" w:rsidP="007D2A41">
            <w:pPr>
              <w:spacing w:before="120" w:after="120"/>
            </w:pPr>
            <w:r>
              <w:t>Date of birth:</w:t>
            </w:r>
          </w:p>
        </w:tc>
        <w:tc>
          <w:tcPr>
            <w:tcW w:w="3122" w:type="dxa"/>
            <w:gridSpan w:val="2"/>
            <w:shd w:val="clear" w:color="auto" w:fill="auto"/>
          </w:tcPr>
          <w:p w14:paraId="4BCAD2FF" w14:textId="77777777" w:rsidR="0091438D" w:rsidRDefault="0091438D" w:rsidP="007D2A41">
            <w:pPr>
              <w:spacing w:before="120"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8" w:type="dxa"/>
            <w:shd w:val="clear" w:color="auto" w:fill="D9D9D9" w:themeFill="background1" w:themeFillShade="D9"/>
          </w:tcPr>
          <w:p w14:paraId="3F0D6D0F" w14:textId="77777777" w:rsidR="0091438D" w:rsidRDefault="0091438D" w:rsidP="007D2A41">
            <w:pPr>
              <w:spacing w:before="120" w:after="120"/>
            </w:pPr>
            <w:r>
              <w:t xml:space="preserve">NI number: </w:t>
            </w:r>
          </w:p>
        </w:tc>
        <w:tc>
          <w:tcPr>
            <w:tcW w:w="1978" w:type="dxa"/>
            <w:shd w:val="clear" w:color="auto" w:fill="auto"/>
          </w:tcPr>
          <w:p w14:paraId="011DABEC" w14:textId="77777777" w:rsidR="0091438D" w:rsidRDefault="0091438D" w:rsidP="007D2A41">
            <w:pPr>
              <w:spacing w:before="120"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438D" w14:paraId="28DEECF6" w14:textId="77777777" w:rsidTr="00DB03E2">
        <w:tc>
          <w:tcPr>
            <w:tcW w:w="2088" w:type="dxa"/>
            <w:shd w:val="clear" w:color="auto" w:fill="D9D9D9" w:themeFill="background1" w:themeFillShade="D9"/>
          </w:tcPr>
          <w:p w14:paraId="7C9B0244" w14:textId="77777777" w:rsidR="0091438D" w:rsidRDefault="0091438D" w:rsidP="007D2A41">
            <w:pPr>
              <w:spacing w:before="120" w:after="120"/>
            </w:pPr>
            <w:r>
              <w:t>Current job title:</w:t>
            </w:r>
          </w:p>
        </w:tc>
        <w:tc>
          <w:tcPr>
            <w:tcW w:w="6838" w:type="dxa"/>
            <w:gridSpan w:val="4"/>
            <w:shd w:val="clear" w:color="auto" w:fill="auto"/>
          </w:tcPr>
          <w:p w14:paraId="61B2F146" w14:textId="77777777" w:rsidR="0091438D" w:rsidRDefault="0091438D" w:rsidP="007D2A41">
            <w:pPr>
              <w:spacing w:before="120" w:after="120"/>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1438D" w14:paraId="5D944607" w14:textId="77777777" w:rsidTr="00DB03E2">
        <w:tc>
          <w:tcPr>
            <w:tcW w:w="2088" w:type="dxa"/>
            <w:tcBorders>
              <w:bottom w:val="single" w:sz="12" w:space="0" w:color="auto"/>
            </w:tcBorders>
            <w:shd w:val="clear" w:color="auto" w:fill="D9D9D9" w:themeFill="background1" w:themeFillShade="D9"/>
          </w:tcPr>
          <w:p w14:paraId="0B356DBD" w14:textId="77777777" w:rsidR="0091438D" w:rsidRDefault="0091438D" w:rsidP="007D2A41">
            <w:pPr>
              <w:spacing w:before="120" w:after="120"/>
            </w:pPr>
            <w:r>
              <w:t>Current force:</w:t>
            </w:r>
          </w:p>
        </w:tc>
        <w:tc>
          <w:tcPr>
            <w:tcW w:w="3060" w:type="dxa"/>
            <w:tcBorders>
              <w:bottom w:val="single" w:sz="12" w:space="0" w:color="auto"/>
            </w:tcBorders>
            <w:shd w:val="clear" w:color="auto" w:fill="auto"/>
          </w:tcPr>
          <w:p w14:paraId="1BBFB35E" w14:textId="77777777" w:rsidR="0091438D" w:rsidRDefault="0091438D" w:rsidP="007D2A41">
            <w:pPr>
              <w:spacing w:before="120" w:after="120"/>
            </w:pP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00" w:type="dxa"/>
            <w:gridSpan w:val="2"/>
            <w:tcBorders>
              <w:bottom w:val="single" w:sz="12" w:space="0" w:color="auto"/>
            </w:tcBorders>
            <w:shd w:val="clear" w:color="auto" w:fill="D9D9D9" w:themeFill="background1" w:themeFillShade="D9"/>
          </w:tcPr>
          <w:p w14:paraId="2450F079" w14:textId="77777777" w:rsidR="0091438D" w:rsidRDefault="0091438D" w:rsidP="007D2A41">
            <w:pPr>
              <w:spacing w:before="120" w:after="120"/>
            </w:pPr>
            <w:r>
              <w:t xml:space="preserve">Police Service start date: </w:t>
            </w:r>
          </w:p>
        </w:tc>
        <w:tc>
          <w:tcPr>
            <w:tcW w:w="1978" w:type="dxa"/>
            <w:tcBorders>
              <w:bottom w:val="single" w:sz="12" w:space="0" w:color="auto"/>
            </w:tcBorders>
            <w:shd w:val="clear" w:color="auto" w:fill="auto"/>
          </w:tcPr>
          <w:p w14:paraId="502604D5" w14:textId="77777777" w:rsidR="0091438D" w:rsidRDefault="0091438D" w:rsidP="007D2A41">
            <w:pPr>
              <w:spacing w:before="120"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438D" w14:paraId="73E7AC5D" w14:textId="77777777" w:rsidTr="00DB03E2">
        <w:tc>
          <w:tcPr>
            <w:tcW w:w="2088" w:type="dxa"/>
            <w:tcBorders>
              <w:top w:val="single" w:sz="12" w:space="0" w:color="auto"/>
            </w:tcBorders>
            <w:shd w:val="clear" w:color="auto" w:fill="D9D9D9" w:themeFill="background1" w:themeFillShade="D9"/>
          </w:tcPr>
          <w:p w14:paraId="1C4F74E7" w14:textId="77777777" w:rsidR="0091438D" w:rsidRDefault="0091438D" w:rsidP="007D2A41">
            <w:pPr>
              <w:spacing w:before="120" w:after="120"/>
            </w:pPr>
            <w:r>
              <w:lastRenderedPageBreak/>
              <w:t>Work address:</w:t>
            </w:r>
          </w:p>
        </w:tc>
        <w:tc>
          <w:tcPr>
            <w:tcW w:w="6838" w:type="dxa"/>
            <w:gridSpan w:val="4"/>
            <w:tcBorders>
              <w:top w:val="single" w:sz="12" w:space="0" w:color="auto"/>
            </w:tcBorders>
            <w:shd w:val="clear" w:color="auto" w:fill="auto"/>
          </w:tcPr>
          <w:p w14:paraId="2F448D26" w14:textId="77777777" w:rsidR="0091438D" w:rsidRDefault="0091438D" w:rsidP="007D2A41">
            <w:pPr>
              <w:spacing w:before="120" w:after="120"/>
            </w:pPr>
            <w:r>
              <w:fldChar w:fldCharType="begin">
                <w:ffData>
                  <w:name w:val="Text26"/>
                  <w:enabled/>
                  <w:calcOnExit w:val="0"/>
                  <w:textInput/>
                </w:ffData>
              </w:fldChar>
            </w:r>
            <w:bookmarkStart w:id="1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1438D" w14:paraId="4EC438DE" w14:textId="77777777" w:rsidTr="00DB03E2">
        <w:tc>
          <w:tcPr>
            <w:tcW w:w="2088" w:type="dxa"/>
            <w:shd w:val="clear" w:color="auto" w:fill="D9D9D9" w:themeFill="background1" w:themeFillShade="D9"/>
          </w:tcPr>
          <w:p w14:paraId="19CC6984" w14:textId="77777777" w:rsidR="0091438D" w:rsidRDefault="0091438D" w:rsidP="007D2A41">
            <w:pPr>
              <w:spacing w:before="120" w:after="120"/>
            </w:pPr>
            <w:r>
              <w:t>Telephone:</w:t>
            </w:r>
          </w:p>
        </w:tc>
        <w:tc>
          <w:tcPr>
            <w:tcW w:w="6838" w:type="dxa"/>
            <w:gridSpan w:val="4"/>
            <w:shd w:val="clear" w:color="auto" w:fill="auto"/>
          </w:tcPr>
          <w:p w14:paraId="51F8BF00" w14:textId="77777777" w:rsidR="0091438D" w:rsidRDefault="0091438D" w:rsidP="007D2A41">
            <w:pPr>
              <w:spacing w:before="120" w:after="120"/>
            </w:pPr>
            <w:r>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1438D" w14:paraId="39F2C90E" w14:textId="77777777" w:rsidTr="00DB03E2">
        <w:tc>
          <w:tcPr>
            <w:tcW w:w="2088" w:type="dxa"/>
            <w:tcBorders>
              <w:bottom w:val="single" w:sz="12" w:space="0" w:color="auto"/>
            </w:tcBorders>
            <w:shd w:val="clear" w:color="auto" w:fill="D9D9D9" w:themeFill="background1" w:themeFillShade="D9"/>
          </w:tcPr>
          <w:p w14:paraId="58C67CA1" w14:textId="77777777" w:rsidR="0091438D" w:rsidRDefault="0091438D" w:rsidP="007D2A41">
            <w:pPr>
              <w:spacing w:before="120" w:after="120"/>
            </w:pPr>
            <w:r>
              <w:t>Email:</w:t>
            </w:r>
          </w:p>
        </w:tc>
        <w:tc>
          <w:tcPr>
            <w:tcW w:w="6838" w:type="dxa"/>
            <w:gridSpan w:val="4"/>
            <w:tcBorders>
              <w:bottom w:val="single" w:sz="12" w:space="0" w:color="auto"/>
            </w:tcBorders>
            <w:shd w:val="clear" w:color="auto" w:fill="auto"/>
          </w:tcPr>
          <w:p w14:paraId="51A8207A" w14:textId="77777777" w:rsidR="0091438D" w:rsidRDefault="0091438D" w:rsidP="007D2A41">
            <w:pPr>
              <w:spacing w:before="120" w:after="120"/>
            </w:pPr>
            <w:r>
              <w:fldChar w:fldCharType="begin">
                <w:ffData>
                  <w:name w:val="Text28"/>
                  <w:enabled/>
                  <w:calcOnExit w:val="0"/>
                  <w:textInput/>
                </w:ffData>
              </w:fldChar>
            </w:r>
            <w:bookmarkStart w:id="1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1438D" w14:paraId="42D2E10E" w14:textId="77777777" w:rsidTr="00DB03E2">
        <w:tc>
          <w:tcPr>
            <w:tcW w:w="2088" w:type="dxa"/>
            <w:tcBorders>
              <w:top w:val="single" w:sz="12" w:space="0" w:color="auto"/>
            </w:tcBorders>
            <w:shd w:val="clear" w:color="auto" w:fill="D9D9D9" w:themeFill="background1" w:themeFillShade="D9"/>
          </w:tcPr>
          <w:p w14:paraId="3217E4AB" w14:textId="77777777" w:rsidR="0091438D" w:rsidRDefault="0091438D" w:rsidP="007D2A41">
            <w:pPr>
              <w:spacing w:before="120" w:after="120"/>
            </w:pPr>
            <w:r>
              <w:t>Correspondence address:</w:t>
            </w:r>
          </w:p>
        </w:tc>
        <w:tc>
          <w:tcPr>
            <w:tcW w:w="6838" w:type="dxa"/>
            <w:gridSpan w:val="4"/>
            <w:tcBorders>
              <w:top w:val="single" w:sz="12" w:space="0" w:color="auto"/>
            </w:tcBorders>
            <w:shd w:val="clear" w:color="auto" w:fill="auto"/>
          </w:tcPr>
          <w:p w14:paraId="59AC5201" w14:textId="77777777" w:rsidR="0091438D" w:rsidRDefault="0091438D" w:rsidP="007D2A41">
            <w:pPr>
              <w:spacing w:before="120" w:after="120"/>
            </w:pP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1438D" w14:paraId="590B5C75" w14:textId="77777777" w:rsidTr="00DB03E2">
        <w:tc>
          <w:tcPr>
            <w:tcW w:w="2088" w:type="dxa"/>
            <w:shd w:val="clear" w:color="auto" w:fill="D9D9D9" w:themeFill="background1" w:themeFillShade="D9"/>
          </w:tcPr>
          <w:p w14:paraId="2F10B71F" w14:textId="77777777" w:rsidR="0091438D" w:rsidRDefault="0091438D" w:rsidP="007D2A41">
            <w:pPr>
              <w:spacing w:before="120" w:after="120"/>
            </w:pPr>
            <w:r>
              <w:t>Telephone:</w:t>
            </w:r>
          </w:p>
        </w:tc>
        <w:tc>
          <w:tcPr>
            <w:tcW w:w="6838" w:type="dxa"/>
            <w:gridSpan w:val="4"/>
            <w:shd w:val="clear" w:color="auto" w:fill="auto"/>
          </w:tcPr>
          <w:p w14:paraId="2F4DDC5B" w14:textId="77777777" w:rsidR="0091438D" w:rsidRDefault="0091438D" w:rsidP="007D2A41">
            <w:pPr>
              <w:spacing w:before="120" w:after="120"/>
            </w:pPr>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1438D" w14:paraId="176FF670" w14:textId="77777777" w:rsidTr="00DB03E2">
        <w:tc>
          <w:tcPr>
            <w:tcW w:w="2088" w:type="dxa"/>
            <w:tcBorders>
              <w:bottom w:val="single" w:sz="12" w:space="0" w:color="auto"/>
            </w:tcBorders>
            <w:shd w:val="clear" w:color="auto" w:fill="D9D9D9" w:themeFill="background1" w:themeFillShade="D9"/>
          </w:tcPr>
          <w:p w14:paraId="23E6E6B2" w14:textId="77777777" w:rsidR="0091438D" w:rsidRDefault="0091438D" w:rsidP="007D2A41">
            <w:pPr>
              <w:spacing w:before="120" w:after="120"/>
            </w:pPr>
            <w:r>
              <w:t>Email:</w:t>
            </w:r>
          </w:p>
        </w:tc>
        <w:tc>
          <w:tcPr>
            <w:tcW w:w="6838" w:type="dxa"/>
            <w:gridSpan w:val="4"/>
            <w:tcBorders>
              <w:bottom w:val="single" w:sz="12" w:space="0" w:color="auto"/>
            </w:tcBorders>
            <w:shd w:val="clear" w:color="auto" w:fill="auto"/>
          </w:tcPr>
          <w:p w14:paraId="6C2D0D9B" w14:textId="77777777" w:rsidR="0091438D" w:rsidRDefault="0091438D" w:rsidP="007D2A41">
            <w:pPr>
              <w:spacing w:before="120" w:after="120"/>
            </w:pPr>
            <w:r>
              <w:fldChar w:fldCharType="begin">
                <w:ffData>
                  <w:name w:val="Text31"/>
                  <w:enabled/>
                  <w:calcOnExit w:val="0"/>
                  <w:textInput/>
                </w:ffData>
              </w:fldChar>
            </w:r>
            <w:bookmarkStart w:id="1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0CE9294C" w14:textId="77777777" w:rsidR="00416F6E" w:rsidRDefault="00416F6E"/>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91438D" w14:paraId="6DFF5734" w14:textId="77777777" w:rsidTr="00DB03E2">
        <w:tc>
          <w:tcPr>
            <w:tcW w:w="8926" w:type="dxa"/>
            <w:tcBorders>
              <w:top w:val="single" w:sz="12" w:space="0" w:color="auto"/>
            </w:tcBorders>
            <w:shd w:val="clear" w:color="auto" w:fill="D9D9D9" w:themeFill="background1" w:themeFillShade="D9"/>
          </w:tcPr>
          <w:p w14:paraId="3D4DD55E" w14:textId="42138815" w:rsidR="0091438D" w:rsidRDefault="00BF73C3" w:rsidP="007D2A41">
            <w:pPr>
              <w:spacing w:before="120" w:after="120"/>
            </w:pPr>
            <w:r w:rsidRPr="00416F6E">
              <w:rPr>
                <w:b/>
                <w:bCs/>
              </w:rPr>
              <w:t xml:space="preserve">7.2 </w:t>
            </w:r>
            <w:r w:rsidR="00416F6E" w:rsidRPr="00416F6E">
              <w:rPr>
                <w:b/>
                <w:bCs/>
              </w:rPr>
              <w:t xml:space="preserve">Reasonable Adjustments </w:t>
            </w:r>
            <w:r w:rsidR="00416F6E">
              <w:t xml:space="preserve">- </w:t>
            </w:r>
            <w:r w:rsidR="0091438D">
              <w:t>Are there any reasonable adjustments we could make to assist you with your application or if you are selected for interview?</w:t>
            </w:r>
          </w:p>
        </w:tc>
      </w:tr>
      <w:tr w:rsidR="0091438D" w14:paraId="50AD4185" w14:textId="77777777" w:rsidTr="00DB03E2">
        <w:tc>
          <w:tcPr>
            <w:tcW w:w="8926" w:type="dxa"/>
            <w:shd w:val="clear" w:color="auto" w:fill="auto"/>
          </w:tcPr>
          <w:p w14:paraId="77C160D8" w14:textId="77777777" w:rsidR="0091438D" w:rsidRDefault="0091438D" w:rsidP="007D2A41">
            <w:pPr>
              <w:spacing w:before="120" w:after="120"/>
            </w:pPr>
            <w:r>
              <w:fldChar w:fldCharType="begin">
                <w:ffData>
                  <w:name w:val="Text5"/>
                  <w:enabled/>
                  <w:calcOnExit w:val="0"/>
                  <w:textInput/>
                </w:ffData>
              </w:fldChar>
            </w:r>
            <w:bookmarkStart w:id="1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39A869A1" w14:textId="77777777" w:rsidR="00416F6E" w:rsidRDefault="00416F6E"/>
    <w:p w14:paraId="32824687" w14:textId="77777777" w:rsidR="00416F6E" w:rsidRPr="0018112D" w:rsidRDefault="00416F6E" w:rsidP="00416F6E"/>
    <w:sectPr w:rsidR="00416F6E" w:rsidRPr="0018112D" w:rsidSect="009425FD">
      <w:headerReference w:type="default" r:id="rId13"/>
      <w:footerReference w:type="default" r:id="rId14"/>
      <w:headerReference w:type="first" r:id="rId15"/>
      <w:footerReference w:type="first" r:id="rId16"/>
      <w:pgSz w:w="11906" w:h="16838"/>
      <w:pgMar w:top="1559" w:right="1440" w:bottom="1701" w:left="144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CAA6" w14:textId="77777777" w:rsidR="00A77C39" w:rsidRDefault="00A77C39" w:rsidP="006D07B3">
      <w:pPr>
        <w:spacing w:after="0"/>
      </w:pPr>
      <w:r>
        <w:separator/>
      </w:r>
    </w:p>
  </w:endnote>
  <w:endnote w:type="continuationSeparator" w:id="0">
    <w:p w14:paraId="23D25DBD" w14:textId="77777777" w:rsidR="00A77C39" w:rsidRDefault="00A77C39" w:rsidP="006D07B3">
      <w:pPr>
        <w:spacing w:after="0"/>
      </w:pPr>
      <w:r>
        <w:continuationSeparator/>
      </w:r>
    </w:p>
  </w:endnote>
  <w:endnote w:type="continuationNotice" w:id="1">
    <w:p w14:paraId="62215E57" w14:textId="77777777" w:rsidR="00A77C39" w:rsidRDefault="00A77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97471"/>
      <w:docPartObj>
        <w:docPartGallery w:val="Page Numbers (Bottom of Page)"/>
        <w:docPartUnique/>
      </w:docPartObj>
    </w:sdtPr>
    <w:sdtContent>
      <w:sdt>
        <w:sdtPr>
          <w:id w:val="545495011"/>
          <w:docPartObj>
            <w:docPartGallery w:val="Page Numbers (Top of Page)"/>
            <w:docPartUnique/>
          </w:docPartObj>
        </w:sdtPr>
        <w:sdtContent>
          <w:p w14:paraId="1EBE2A4E" w14:textId="620F19B5" w:rsidR="004B6D31" w:rsidRDefault="00D5166F">
            <w:pPr>
              <w:pStyle w:val="Footer"/>
            </w:pPr>
            <w:r>
              <w:t>CC Application Form</w:t>
            </w:r>
            <w:r w:rsidR="004B6D31">
              <w:ptab w:relativeTo="margin" w:alignment="right" w:leader="none"/>
            </w:r>
            <w:r w:rsidR="004B6D31">
              <w:t xml:space="preserve">Page </w:t>
            </w:r>
            <w:r w:rsidR="004B6D31">
              <w:rPr>
                <w:b/>
                <w:bCs/>
              </w:rPr>
              <w:fldChar w:fldCharType="begin"/>
            </w:r>
            <w:r w:rsidR="004B6D31">
              <w:rPr>
                <w:b/>
                <w:bCs/>
              </w:rPr>
              <w:instrText xml:space="preserve"> PAGE </w:instrText>
            </w:r>
            <w:r w:rsidR="004B6D31">
              <w:rPr>
                <w:b/>
                <w:bCs/>
              </w:rPr>
              <w:fldChar w:fldCharType="separate"/>
            </w:r>
            <w:r w:rsidR="00466B75">
              <w:rPr>
                <w:b/>
                <w:bCs/>
              </w:rPr>
              <w:t>2</w:t>
            </w:r>
            <w:r w:rsidR="004B6D31">
              <w:rPr>
                <w:b/>
                <w:bCs/>
              </w:rPr>
              <w:fldChar w:fldCharType="end"/>
            </w:r>
            <w:r w:rsidR="004B6D31">
              <w:t xml:space="preserve"> of </w:t>
            </w:r>
            <w:r w:rsidR="004B6D31">
              <w:rPr>
                <w:b/>
                <w:bCs/>
              </w:rPr>
              <w:fldChar w:fldCharType="begin"/>
            </w:r>
            <w:r w:rsidR="004B6D31">
              <w:rPr>
                <w:b/>
                <w:bCs/>
              </w:rPr>
              <w:instrText xml:space="preserve"> NUMPAGES  </w:instrText>
            </w:r>
            <w:r w:rsidR="004B6D31">
              <w:rPr>
                <w:b/>
                <w:bCs/>
              </w:rPr>
              <w:fldChar w:fldCharType="separate"/>
            </w:r>
            <w:r w:rsidR="00466B75">
              <w:rPr>
                <w:b/>
                <w:bCs/>
              </w:rPr>
              <w:t>2</w:t>
            </w:r>
            <w:r w:rsidR="004B6D31">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902757"/>
      <w:docPartObj>
        <w:docPartGallery w:val="Page Numbers (Bottom of Page)"/>
        <w:docPartUnique/>
      </w:docPartObj>
    </w:sdtPr>
    <w:sdtContent>
      <w:sdt>
        <w:sdtPr>
          <w:id w:val="-1705238520"/>
          <w:docPartObj>
            <w:docPartGallery w:val="Page Numbers (Top of Page)"/>
            <w:docPartUnique/>
          </w:docPartObj>
        </w:sdtPr>
        <w:sdtContent>
          <w:p w14:paraId="1EF41413" w14:textId="77777777" w:rsidR="00312536" w:rsidRDefault="00312536">
            <w:pPr>
              <w:pStyle w:val="Footer"/>
            </w:pPr>
            <w:r>
              <w:ptab w:relativeTo="margin" w:alignment="right" w:leader="none"/>
            </w:r>
            <w:r>
              <w:t xml:space="preserve">Page </w:t>
            </w:r>
            <w:r>
              <w:rPr>
                <w:b/>
                <w:bCs/>
              </w:rPr>
              <w:fldChar w:fldCharType="begin"/>
            </w:r>
            <w:r>
              <w:rPr>
                <w:b/>
                <w:bCs/>
              </w:rPr>
              <w:instrText xml:space="preserve"> PAGE </w:instrText>
            </w:r>
            <w:r>
              <w:rPr>
                <w:b/>
                <w:bCs/>
              </w:rPr>
              <w:fldChar w:fldCharType="separate"/>
            </w:r>
            <w:r w:rsidR="00466B75">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66B75">
              <w:rPr>
                <w:b/>
                <w:bCs/>
              </w:rPr>
              <w:t>2</w:t>
            </w:r>
            <w:r>
              <w:rPr>
                <w:b/>
                <w:bCs/>
              </w:rPr>
              <w:fldChar w:fldCharType="end"/>
            </w:r>
          </w:p>
        </w:sdtContent>
      </w:sdt>
    </w:sdtContent>
  </w:sdt>
  <w:p w14:paraId="14B2D2EE" w14:textId="77777777" w:rsidR="00312536" w:rsidRDefault="00312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C8FD" w14:textId="77777777" w:rsidR="00A77C39" w:rsidRDefault="00A77C39" w:rsidP="006D07B3">
      <w:pPr>
        <w:spacing w:after="0"/>
      </w:pPr>
      <w:r>
        <w:separator/>
      </w:r>
    </w:p>
  </w:footnote>
  <w:footnote w:type="continuationSeparator" w:id="0">
    <w:p w14:paraId="3EED7CA1" w14:textId="77777777" w:rsidR="00A77C39" w:rsidRDefault="00A77C39" w:rsidP="006D07B3">
      <w:pPr>
        <w:spacing w:after="0"/>
      </w:pPr>
      <w:r>
        <w:continuationSeparator/>
      </w:r>
    </w:p>
  </w:footnote>
  <w:footnote w:type="continuationNotice" w:id="1">
    <w:p w14:paraId="36810C5C" w14:textId="77777777" w:rsidR="00A77C39" w:rsidRDefault="00A77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35FF" w14:textId="043E5D69" w:rsidR="004B6D31" w:rsidRPr="006D07B3" w:rsidRDefault="004B6D31" w:rsidP="006D07B3">
    <w:pPr>
      <w:pStyle w:val="Header"/>
      <w:jc w:val="center"/>
      <w:rPr>
        <w:b/>
      </w:rPr>
    </w:pPr>
    <w:r>
      <w:rPr>
        <w:b/>
      </w:rPr>
      <w:t>OFFICIAL</w:t>
    </w:r>
    <w:r w:rsidR="00E123E2">
      <w:rPr>
        <w:b/>
      </w:rPr>
      <w:t xml:space="preserve"> – Sensitive (when completed)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0930" w14:textId="77777777" w:rsidR="009425FD" w:rsidRPr="009425FD" w:rsidRDefault="009425FD" w:rsidP="009425FD">
    <w:pPr>
      <w:pStyle w:val="Header"/>
      <w:jc w:val="center"/>
      <w:rPr>
        <w:b/>
      </w:rPr>
    </w:pPr>
  </w:p>
  <w:p w14:paraId="3B1C6EED" w14:textId="77777777" w:rsidR="00312536" w:rsidRPr="009425FD" w:rsidRDefault="00312536" w:rsidP="0094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A4CFA0"/>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0850B12"/>
    <w:multiLevelType w:val="hybridMultilevel"/>
    <w:tmpl w:val="EF66CB3A"/>
    <w:lvl w:ilvl="0" w:tplc="F0DA9C12">
      <w:start w:val="1"/>
      <w:numFmt w:val="decimal"/>
      <w:pStyle w:val="Numeric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CF5EBD"/>
    <w:multiLevelType w:val="hybridMultilevel"/>
    <w:tmpl w:val="8D9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9274C"/>
    <w:multiLevelType w:val="hybridMultilevel"/>
    <w:tmpl w:val="751A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F0CEC"/>
    <w:multiLevelType w:val="hybridMultilevel"/>
    <w:tmpl w:val="D1EA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599B"/>
    <w:multiLevelType w:val="hybridMultilevel"/>
    <w:tmpl w:val="8EB654FC"/>
    <w:lvl w:ilvl="0" w:tplc="9976DCAA">
      <w:start w:val="1"/>
      <w:numFmt w:val="bullet"/>
      <w:pStyle w:val="ListBullet"/>
      <w:lvlText w:val=""/>
      <w:lvlJc w:val="left"/>
      <w:pPr>
        <w:tabs>
          <w:tab w:val="num" w:pos="360"/>
        </w:tabs>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E7141"/>
    <w:multiLevelType w:val="hybridMultilevel"/>
    <w:tmpl w:val="438C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903B3"/>
    <w:multiLevelType w:val="hybridMultilevel"/>
    <w:tmpl w:val="2ED85B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F125CD"/>
    <w:multiLevelType w:val="multilevel"/>
    <w:tmpl w:val="E98434A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762BCB"/>
    <w:multiLevelType w:val="hybridMultilevel"/>
    <w:tmpl w:val="AE384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60EA7"/>
    <w:multiLevelType w:val="hybridMultilevel"/>
    <w:tmpl w:val="488EC1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92907"/>
    <w:multiLevelType w:val="hybridMultilevel"/>
    <w:tmpl w:val="7318C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0E87"/>
    <w:multiLevelType w:val="hybridMultilevel"/>
    <w:tmpl w:val="1C1A71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CFC7998"/>
    <w:multiLevelType w:val="hybridMultilevel"/>
    <w:tmpl w:val="0C4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0FFE"/>
    <w:multiLevelType w:val="hybridMultilevel"/>
    <w:tmpl w:val="71B23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C3FB0"/>
    <w:multiLevelType w:val="hybridMultilevel"/>
    <w:tmpl w:val="8430C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45939"/>
    <w:multiLevelType w:val="hybridMultilevel"/>
    <w:tmpl w:val="2B060020"/>
    <w:lvl w:ilvl="0" w:tplc="99B8D3CA">
      <w:start w:val="2"/>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38C94787"/>
    <w:multiLevelType w:val="hybridMultilevel"/>
    <w:tmpl w:val="795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476ED"/>
    <w:multiLevelType w:val="hybridMultilevel"/>
    <w:tmpl w:val="58F65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290AE5"/>
    <w:multiLevelType w:val="hybridMultilevel"/>
    <w:tmpl w:val="08620FA6"/>
    <w:lvl w:ilvl="0" w:tplc="353476C8">
      <w:start w:val="1"/>
      <w:numFmt w:val="bullet"/>
      <w:pStyle w:val="Caption"/>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E1882"/>
    <w:multiLevelType w:val="hybridMultilevel"/>
    <w:tmpl w:val="922ABDD0"/>
    <w:lvl w:ilvl="0" w:tplc="FFFFFFFF">
      <w:start w:val="1"/>
      <w:numFmt w:val="decimal"/>
      <w:pStyle w:val="Bulle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BAB2ADF"/>
    <w:multiLevelType w:val="hybridMultilevel"/>
    <w:tmpl w:val="66D691D6"/>
    <w:lvl w:ilvl="0" w:tplc="50F889B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636532"/>
    <w:multiLevelType w:val="hybridMultilevel"/>
    <w:tmpl w:val="9CAE6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BA55B7"/>
    <w:multiLevelType w:val="hybridMultilevel"/>
    <w:tmpl w:val="E2ECFE00"/>
    <w:lvl w:ilvl="0" w:tplc="C8D64E2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806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364028"/>
    <w:multiLevelType w:val="hybridMultilevel"/>
    <w:tmpl w:val="F06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B2FF5"/>
    <w:multiLevelType w:val="hybridMultilevel"/>
    <w:tmpl w:val="14C2C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AF354F"/>
    <w:multiLevelType w:val="hybridMultilevel"/>
    <w:tmpl w:val="62CC925E"/>
    <w:lvl w:ilvl="0" w:tplc="99B8D3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A6279"/>
    <w:multiLevelType w:val="hybridMultilevel"/>
    <w:tmpl w:val="32763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EE44665"/>
    <w:multiLevelType w:val="hybridMultilevel"/>
    <w:tmpl w:val="BB263D66"/>
    <w:lvl w:ilvl="0" w:tplc="99B8D3CA">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2640190">
    <w:abstractNumId w:val="7"/>
  </w:num>
  <w:num w:numId="2" w16cid:durableId="943806249">
    <w:abstractNumId w:val="20"/>
  </w:num>
  <w:num w:numId="3" w16cid:durableId="1551570289">
    <w:abstractNumId w:val="12"/>
  </w:num>
  <w:num w:numId="4" w16cid:durableId="85737403">
    <w:abstractNumId w:val="28"/>
  </w:num>
  <w:num w:numId="5" w16cid:durableId="1891064950">
    <w:abstractNumId w:val="17"/>
  </w:num>
  <w:num w:numId="6" w16cid:durableId="1569924180">
    <w:abstractNumId w:val="4"/>
  </w:num>
  <w:num w:numId="7" w16cid:durableId="1301688230">
    <w:abstractNumId w:val="0"/>
  </w:num>
  <w:num w:numId="8" w16cid:durableId="714504007">
    <w:abstractNumId w:val="3"/>
  </w:num>
  <w:num w:numId="9" w16cid:durableId="214901213">
    <w:abstractNumId w:val="6"/>
  </w:num>
  <w:num w:numId="10" w16cid:durableId="1018194934">
    <w:abstractNumId w:val="2"/>
  </w:num>
  <w:num w:numId="11" w16cid:durableId="1373650750">
    <w:abstractNumId w:val="25"/>
  </w:num>
  <w:num w:numId="12" w16cid:durableId="556940586">
    <w:abstractNumId w:val="24"/>
  </w:num>
  <w:num w:numId="13" w16cid:durableId="1123887977">
    <w:abstractNumId w:val="14"/>
  </w:num>
  <w:num w:numId="14" w16cid:durableId="1793934534">
    <w:abstractNumId w:val="8"/>
  </w:num>
  <w:num w:numId="15" w16cid:durableId="985158862">
    <w:abstractNumId w:val="9"/>
  </w:num>
  <w:num w:numId="16" w16cid:durableId="3167760">
    <w:abstractNumId w:val="11"/>
  </w:num>
  <w:num w:numId="17" w16cid:durableId="1779526180">
    <w:abstractNumId w:val="18"/>
  </w:num>
  <w:num w:numId="18" w16cid:durableId="824782181">
    <w:abstractNumId w:val="1"/>
  </w:num>
  <w:num w:numId="19" w16cid:durableId="745497947">
    <w:abstractNumId w:val="13"/>
  </w:num>
  <w:num w:numId="20" w16cid:durableId="1654145021">
    <w:abstractNumId w:val="5"/>
  </w:num>
  <w:num w:numId="21" w16cid:durableId="1141070587">
    <w:abstractNumId w:val="21"/>
  </w:num>
  <w:num w:numId="22" w16cid:durableId="699673023">
    <w:abstractNumId w:val="27"/>
  </w:num>
  <w:num w:numId="23" w16cid:durableId="73475068">
    <w:abstractNumId w:val="16"/>
  </w:num>
  <w:num w:numId="24" w16cid:durableId="129523344">
    <w:abstractNumId w:val="19"/>
  </w:num>
  <w:num w:numId="25" w16cid:durableId="1277172539">
    <w:abstractNumId w:val="10"/>
  </w:num>
  <w:num w:numId="26" w16cid:durableId="2146073833">
    <w:abstractNumId w:val="15"/>
  </w:num>
  <w:num w:numId="27" w16cid:durableId="1873303834">
    <w:abstractNumId w:val="26"/>
  </w:num>
  <w:num w:numId="28" w16cid:durableId="822357039">
    <w:abstractNumId w:val="22"/>
  </w:num>
  <w:num w:numId="29" w16cid:durableId="201938771">
    <w:abstractNumId w:val="23"/>
  </w:num>
  <w:num w:numId="30" w16cid:durableId="2913749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CF"/>
    <w:rsid w:val="000014D4"/>
    <w:rsid w:val="000160F9"/>
    <w:rsid w:val="00016140"/>
    <w:rsid w:val="00033C1E"/>
    <w:rsid w:val="00040B95"/>
    <w:rsid w:val="00061592"/>
    <w:rsid w:val="00066894"/>
    <w:rsid w:val="0007524E"/>
    <w:rsid w:val="0009311B"/>
    <w:rsid w:val="000B4A56"/>
    <w:rsid w:val="000B5D3B"/>
    <w:rsid w:val="000C0DF5"/>
    <w:rsid w:val="000D678B"/>
    <w:rsid w:val="000E6C62"/>
    <w:rsid w:val="000E6F8D"/>
    <w:rsid w:val="000F1F2F"/>
    <w:rsid w:val="00137759"/>
    <w:rsid w:val="00146E27"/>
    <w:rsid w:val="0018112D"/>
    <w:rsid w:val="00182EF7"/>
    <w:rsid w:val="001A447C"/>
    <w:rsid w:val="001C78DE"/>
    <w:rsid w:val="001D74FD"/>
    <w:rsid w:val="00204489"/>
    <w:rsid w:val="0022268C"/>
    <w:rsid w:val="0024381F"/>
    <w:rsid w:val="00267FC1"/>
    <w:rsid w:val="00287FBF"/>
    <w:rsid w:val="002B03B8"/>
    <w:rsid w:val="002B0D1A"/>
    <w:rsid w:val="002C1170"/>
    <w:rsid w:val="002D0DF2"/>
    <w:rsid w:val="002E2A35"/>
    <w:rsid w:val="0030500B"/>
    <w:rsid w:val="00312536"/>
    <w:rsid w:val="00315B1E"/>
    <w:rsid w:val="00321463"/>
    <w:rsid w:val="00362BCF"/>
    <w:rsid w:val="00366827"/>
    <w:rsid w:val="00375572"/>
    <w:rsid w:val="003A427C"/>
    <w:rsid w:val="003A4D98"/>
    <w:rsid w:val="003A7FC4"/>
    <w:rsid w:val="00407D82"/>
    <w:rsid w:val="00416F6E"/>
    <w:rsid w:val="00423925"/>
    <w:rsid w:val="00431997"/>
    <w:rsid w:val="00446E61"/>
    <w:rsid w:val="00453A58"/>
    <w:rsid w:val="00453E1B"/>
    <w:rsid w:val="00454901"/>
    <w:rsid w:val="00463D97"/>
    <w:rsid w:val="00466B75"/>
    <w:rsid w:val="00481C56"/>
    <w:rsid w:val="00490DCF"/>
    <w:rsid w:val="004941EE"/>
    <w:rsid w:val="004B6D31"/>
    <w:rsid w:val="004C016E"/>
    <w:rsid w:val="004C0C32"/>
    <w:rsid w:val="004C1A55"/>
    <w:rsid w:val="004E4C0C"/>
    <w:rsid w:val="004F2CE3"/>
    <w:rsid w:val="00504BEE"/>
    <w:rsid w:val="005611AC"/>
    <w:rsid w:val="00561982"/>
    <w:rsid w:val="00570C40"/>
    <w:rsid w:val="005C2D1A"/>
    <w:rsid w:val="005C6BD6"/>
    <w:rsid w:val="005D3D46"/>
    <w:rsid w:val="005F337E"/>
    <w:rsid w:val="0062746E"/>
    <w:rsid w:val="006541D7"/>
    <w:rsid w:val="00676E99"/>
    <w:rsid w:val="00695E79"/>
    <w:rsid w:val="006A54DA"/>
    <w:rsid w:val="006A7D6C"/>
    <w:rsid w:val="006B5F57"/>
    <w:rsid w:val="006D07B3"/>
    <w:rsid w:val="007007E2"/>
    <w:rsid w:val="0070270F"/>
    <w:rsid w:val="0070635F"/>
    <w:rsid w:val="007068A3"/>
    <w:rsid w:val="00787EAF"/>
    <w:rsid w:val="007A368F"/>
    <w:rsid w:val="007A5EDB"/>
    <w:rsid w:val="007B271F"/>
    <w:rsid w:val="007D318F"/>
    <w:rsid w:val="007D394C"/>
    <w:rsid w:val="007E6FAA"/>
    <w:rsid w:val="00813F90"/>
    <w:rsid w:val="00814C13"/>
    <w:rsid w:val="00834C44"/>
    <w:rsid w:val="00852233"/>
    <w:rsid w:val="00853C1A"/>
    <w:rsid w:val="00856C3E"/>
    <w:rsid w:val="00860AD8"/>
    <w:rsid w:val="00867CC6"/>
    <w:rsid w:val="0087258A"/>
    <w:rsid w:val="00876886"/>
    <w:rsid w:val="008D0FC0"/>
    <w:rsid w:val="008D1E65"/>
    <w:rsid w:val="008D3318"/>
    <w:rsid w:val="008E7DBF"/>
    <w:rsid w:val="008F5D76"/>
    <w:rsid w:val="0091438D"/>
    <w:rsid w:val="00917C88"/>
    <w:rsid w:val="00923EF8"/>
    <w:rsid w:val="00925E3C"/>
    <w:rsid w:val="0092742F"/>
    <w:rsid w:val="009425FD"/>
    <w:rsid w:val="009437D7"/>
    <w:rsid w:val="0096685C"/>
    <w:rsid w:val="00966E20"/>
    <w:rsid w:val="0097719D"/>
    <w:rsid w:val="00985089"/>
    <w:rsid w:val="009A062E"/>
    <w:rsid w:val="009D50A4"/>
    <w:rsid w:val="009E2967"/>
    <w:rsid w:val="009E7B90"/>
    <w:rsid w:val="00A27A5D"/>
    <w:rsid w:val="00A4697E"/>
    <w:rsid w:val="00A77C39"/>
    <w:rsid w:val="00AA0B65"/>
    <w:rsid w:val="00AE1B19"/>
    <w:rsid w:val="00AE60B6"/>
    <w:rsid w:val="00AE6760"/>
    <w:rsid w:val="00AF2A0C"/>
    <w:rsid w:val="00AF7C6B"/>
    <w:rsid w:val="00B36547"/>
    <w:rsid w:val="00B43A25"/>
    <w:rsid w:val="00B70A04"/>
    <w:rsid w:val="00B83B4A"/>
    <w:rsid w:val="00B84CF0"/>
    <w:rsid w:val="00B850CE"/>
    <w:rsid w:val="00B92A6B"/>
    <w:rsid w:val="00BC408D"/>
    <w:rsid w:val="00BD0C17"/>
    <w:rsid w:val="00BD54DF"/>
    <w:rsid w:val="00BE367E"/>
    <w:rsid w:val="00BF6509"/>
    <w:rsid w:val="00BF73C3"/>
    <w:rsid w:val="00C018BE"/>
    <w:rsid w:val="00C04585"/>
    <w:rsid w:val="00C2739F"/>
    <w:rsid w:val="00C420C3"/>
    <w:rsid w:val="00C6235B"/>
    <w:rsid w:val="00C6729A"/>
    <w:rsid w:val="00C8629F"/>
    <w:rsid w:val="00C94B6F"/>
    <w:rsid w:val="00CC6EAB"/>
    <w:rsid w:val="00CD0D11"/>
    <w:rsid w:val="00CD0FA8"/>
    <w:rsid w:val="00CE4EB6"/>
    <w:rsid w:val="00CE70FE"/>
    <w:rsid w:val="00CF5958"/>
    <w:rsid w:val="00D04E8A"/>
    <w:rsid w:val="00D065E1"/>
    <w:rsid w:val="00D13C82"/>
    <w:rsid w:val="00D2017A"/>
    <w:rsid w:val="00D32CC8"/>
    <w:rsid w:val="00D356CA"/>
    <w:rsid w:val="00D37987"/>
    <w:rsid w:val="00D46A33"/>
    <w:rsid w:val="00D5166F"/>
    <w:rsid w:val="00D65F6E"/>
    <w:rsid w:val="00D743D2"/>
    <w:rsid w:val="00D74C9A"/>
    <w:rsid w:val="00D90FC3"/>
    <w:rsid w:val="00D926C0"/>
    <w:rsid w:val="00DA19E0"/>
    <w:rsid w:val="00DB03E2"/>
    <w:rsid w:val="00DC2D1A"/>
    <w:rsid w:val="00DC4D8B"/>
    <w:rsid w:val="00DE27E3"/>
    <w:rsid w:val="00E04D14"/>
    <w:rsid w:val="00E123E2"/>
    <w:rsid w:val="00E861E0"/>
    <w:rsid w:val="00E90CED"/>
    <w:rsid w:val="00EA4FA5"/>
    <w:rsid w:val="00F00C0F"/>
    <w:rsid w:val="00F0164A"/>
    <w:rsid w:val="00F354E6"/>
    <w:rsid w:val="00F406B2"/>
    <w:rsid w:val="00F44782"/>
    <w:rsid w:val="00F80D4E"/>
    <w:rsid w:val="00FE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0F70"/>
  <w15:chartTrackingRefBased/>
  <w15:docId w15:val="{8F6E4B6E-CD32-43BE-996B-12480B13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2D"/>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853C1A"/>
    <w:pPr>
      <w:keepNext/>
      <w:keepLines/>
      <w:spacing w:before="360"/>
      <w:outlineLvl w:val="0"/>
    </w:pPr>
    <w:rPr>
      <w:rFonts w:eastAsiaTheme="majorEastAsia"/>
      <w:b/>
      <w:color w:val="00488A"/>
      <w:sz w:val="36"/>
      <w:szCs w:val="36"/>
    </w:rPr>
  </w:style>
  <w:style w:type="paragraph" w:styleId="Heading2">
    <w:name w:val="heading 2"/>
    <w:basedOn w:val="Normal"/>
    <w:next w:val="Normal"/>
    <w:link w:val="Heading2Char"/>
    <w:uiPriority w:val="9"/>
    <w:unhideWhenUsed/>
    <w:qFormat/>
    <w:rsid w:val="00C018BE"/>
    <w:pPr>
      <w:keepNext/>
      <w:keepLines/>
      <w:spacing w:before="40"/>
      <w:outlineLvl w:val="1"/>
    </w:pPr>
    <w:rPr>
      <w:rFonts w:eastAsiaTheme="majorEastAsia"/>
      <w:b/>
      <w:color w:val="000000" w:themeColor="text1"/>
      <w:sz w:val="32"/>
      <w:szCs w:val="32"/>
    </w:rPr>
  </w:style>
  <w:style w:type="paragraph" w:styleId="Heading3">
    <w:name w:val="heading 3"/>
    <w:basedOn w:val="Normal"/>
    <w:next w:val="Normal"/>
    <w:link w:val="Heading3Char"/>
    <w:uiPriority w:val="9"/>
    <w:unhideWhenUsed/>
    <w:qFormat/>
    <w:rsid w:val="004B6D31"/>
    <w:pPr>
      <w:keepNext/>
      <w:keepLines/>
      <w:spacing w:before="240"/>
      <w:outlineLvl w:val="2"/>
    </w:pPr>
    <w:rPr>
      <w:rFonts w:eastAsiaTheme="majorEastAsia" w:cstheme="majorBidi"/>
      <w:b/>
      <w:color w:val="00488A"/>
      <w:sz w:val="28"/>
    </w:rPr>
  </w:style>
  <w:style w:type="paragraph" w:styleId="Heading4">
    <w:name w:val="heading 4"/>
    <w:basedOn w:val="Normal"/>
    <w:next w:val="Normal"/>
    <w:link w:val="Heading4Char"/>
    <w:uiPriority w:val="9"/>
    <w:unhideWhenUsed/>
    <w:qFormat/>
    <w:rsid w:val="00466B7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C1A"/>
    <w:rPr>
      <w:rFonts w:ascii="Arial" w:eastAsiaTheme="majorEastAsia" w:hAnsi="Arial" w:cs="Arial"/>
      <w:b/>
      <w:color w:val="00488A"/>
      <w:sz w:val="36"/>
      <w:szCs w:val="36"/>
    </w:rPr>
  </w:style>
  <w:style w:type="table" w:styleId="TableGrid">
    <w:name w:val="Table Grid"/>
    <w:basedOn w:val="TableNormal"/>
    <w:uiPriority w:val="39"/>
    <w:rsid w:val="003A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18BE"/>
    <w:rPr>
      <w:rFonts w:ascii="Arial" w:eastAsiaTheme="majorEastAsia" w:hAnsi="Arial" w:cs="Arial"/>
      <w:b/>
      <w:color w:val="000000" w:themeColor="text1"/>
      <w:sz w:val="32"/>
      <w:szCs w:val="32"/>
    </w:rPr>
  </w:style>
  <w:style w:type="paragraph" w:styleId="Title">
    <w:name w:val="Title"/>
    <w:basedOn w:val="Normal"/>
    <w:next w:val="Normal"/>
    <w:link w:val="TitleChar"/>
    <w:uiPriority w:val="10"/>
    <w:qFormat/>
    <w:rsid w:val="0018112D"/>
    <w:pPr>
      <w:spacing w:before="480" w:after="840"/>
      <w:contextualSpacing/>
      <w:jc w:val="center"/>
    </w:pPr>
    <w:rPr>
      <w:rFonts w:eastAsiaTheme="majorEastAsia" w:cstheme="majorBidi"/>
      <w:b/>
      <w:color w:val="00488A"/>
      <w:spacing w:val="-10"/>
      <w:kern w:val="28"/>
      <w:sz w:val="80"/>
      <w:szCs w:val="56"/>
    </w:rPr>
  </w:style>
  <w:style w:type="character" w:customStyle="1" w:styleId="TitleChar">
    <w:name w:val="Title Char"/>
    <w:basedOn w:val="DefaultParagraphFont"/>
    <w:link w:val="Title"/>
    <w:uiPriority w:val="10"/>
    <w:rsid w:val="0018112D"/>
    <w:rPr>
      <w:rFonts w:ascii="Arial" w:eastAsiaTheme="majorEastAsia" w:hAnsi="Arial" w:cstheme="majorBidi"/>
      <w:b/>
      <w:color w:val="00488A"/>
      <w:spacing w:val="-10"/>
      <w:kern w:val="28"/>
      <w:sz w:val="80"/>
      <w:szCs w:val="56"/>
    </w:rPr>
  </w:style>
  <w:style w:type="character" w:styleId="Hyperlink">
    <w:name w:val="Hyperlink"/>
    <w:basedOn w:val="DefaultParagraphFont"/>
    <w:unhideWhenUsed/>
    <w:rsid w:val="0018112D"/>
    <w:rPr>
      <w:color w:val="0563C1" w:themeColor="hyperlink"/>
      <w:u w:val="single"/>
    </w:rPr>
  </w:style>
  <w:style w:type="paragraph" w:styleId="ListParagraph">
    <w:name w:val="List Paragraph"/>
    <w:basedOn w:val="ListBullet"/>
    <w:link w:val="ListParagraphChar"/>
    <w:qFormat/>
    <w:rsid w:val="00061592"/>
    <w:pPr>
      <w:numPr>
        <w:numId w:val="7"/>
      </w:numPr>
      <w:spacing w:after="120"/>
      <w:ind w:left="1077" w:hanging="357"/>
      <w:contextualSpacing w:val="0"/>
    </w:pPr>
  </w:style>
  <w:style w:type="paragraph" w:styleId="Header">
    <w:name w:val="header"/>
    <w:basedOn w:val="Normal"/>
    <w:link w:val="HeaderChar"/>
    <w:uiPriority w:val="99"/>
    <w:unhideWhenUsed/>
    <w:rsid w:val="006D07B3"/>
    <w:pPr>
      <w:tabs>
        <w:tab w:val="center" w:pos="4513"/>
        <w:tab w:val="right" w:pos="9026"/>
      </w:tabs>
      <w:spacing w:after="0"/>
    </w:pPr>
  </w:style>
  <w:style w:type="paragraph" w:styleId="ListBullet">
    <w:name w:val="List Bullet"/>
    <w:basedOn w:val="Normal"/>
    <w:link w:val="ListBulletChar"/>
    <w:uiPriority w:val="99"/>
    <w:unhideWhenUsed/>
    <w:rsid w:val="007068A3"/>
    <w:pPr>
      <w:numPr>
        <w:numId w:val="20"/>
      </w:numPr>
      <w:contextualSpacing/>
    </w:pPr>
  </w:style>
  <w:style w:type="character" w:customStyle="1" w:styleId="HeaderChar">
    <w:name w:val="Header Char"/>
    <w:basedOn w:val="DefaultParagraphFont"/>
    <w:link w:val="Header"/>
    <w:uiPriority w:val="99"/>
    <w:rsid w:val="006D07B3"/>
    <w:rPr>
      <w:rFonts w:ascii="Arial" w:hAnsi="Arial" w:cs="Arial"/>
      <w:sz w:val="24"/>
      <w:szCs w:val="24"/>
    </w:rPr>
  </w:style>
  <w:style w:type="paragraph" w:styleId="Footer">
    <w:name w:val="footer"/>
    <w:basedOn w:val="Normal"/>
    <w:link w:val="FooterChar"/>
    <w:uiPriority w:val="99"/>
    <w:unhideWhenUsed/>
    <w:rsid w:val="006D07B3"/>
    <w:pPr>
      <w:tabs>
        <w:tab w:val="center" w:pos="4513"/>
        <w:tab w:val="right" w:pos="9026"/>
      </w:tabs>
      <w:spacing w:after="0"/>
    </w:pPr>
  </w:style>
  <w:style w:type="character" w:customStyle="1" w:styleId="FooterChar">
    <w:name w:val="Footer Char"/>
    <w:basedOn w:val="DefaultParagraphFont"/>
    <w:link w:val="Footer"/>
    <w:uiPriority w:val="99"/>
    <w:rsid w:val="006D07B3"/>
    <w:rPr>
      <w:rFonts w:ascii="Arial" w:hAnsi="Arial" w:cs="Arial"/>
      <w:sz w:val="24"/>
      <w:szCs w:val="24"/>
    </w:rPr>
  </w:style>
  <w:style w:type="paragraph" w:styleId="Quote">
    <w:name w:val="Quote"/>
    <w:basedOn w:val="Normal"/>
    <w:next w:val="Normal"/>
    <w:link w:val="QuoteChar"/>
    <w:uiPriority w:val="29"/>
    <w:rsid w:val="00C01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18BE"/>
    <w:rPr>
      <w:rFonts w:ascii="Arial" w:hAnsi="Arial" w:cs="Arial"/>
      <w:i/>
      <w:iCs/>
      <w:color w:val="404040" w:themeColor="text1" w:themeTint="BF"/>
      <w:sz w:val="24"/>
      <w:szCs w:val="24"/>
    </w:rPr>
  </w:style>
  <w:style w:type="character" w:customStyle="1" w:styleId="Heading3Char">
    <w:name w:val="Heading 3 Char"/>
    <w:basedOn w:val="DefaultParagraphFont"/>
    <w:link w:val="Heading3"/>
    <w:uiPriority w:val="9"/>
    <w:rsid w:val="004B6D31"/>
    <w:rPr>
      <w:rFonts w:ascii="Arial" w:eastAsiaTheme="majorEastAsia" w:hAnsi="Arial" w:cstheme="majorBidi"/>
      <w:b/>
      <w:color w:val="00488A"/>
      <w:sz w:val="28"/>
      <w:szCs w:val="24"/>
    </w:rPr>
  </w:style>
  <w:style w:type="character" w:styleId="PlaceholderText">
    <w:name w:val="Placeholder Text"/>
    <w:basedOn w:val="DefaultParagraphFont"/>
    <w:uiPriority w:val="99"/>
    <w:semiHidden/>
    <w:rsid w:val="00C6235B"/>
    <w:rPr>
      <w:color w:val="808080"/>
    </w:rPr>
  </w:style>
  <w:style w:type="paragraph" w:customStyle="1" w:styleId="Numericlist">
    <w:name w:val="Numeric list"/>
    <w:basedOn w:val="ListParagraph"/>
    <w:link w:val="NumericlistChar"/>
    <w:qFormat/>
    <w:rsid w:val="00061592"/>
    <w:pPr>
      <w:numPr>
        <w:numId w:val="18"/>
      </w:numPr>
    </w:pPr>
  </w:style>
  <w:style w:type="character" w:customStyle="1" w:styleId="ListBulletChar">
    <w:name w:val="List Bullet Char"/>
    <w:basedOn w:val="DefaultParagraphFont"/>
    <w:link w:val="ListBullet"/>
    <w:uiPriority w:val="99"/>
    <w:rsid w:val="00061592"/>
    <w:rPr>
      <w:rFonts w:ascii="Arial" w:hAnsi="Arial" w:cs="Arial"/>
      <w:sz w:val="24"/>
      <w:szCs w:val="24"/>
    </w:rPr>
  </w:style>
  <w:style w:type="character" w:customStyle="1" w:styleId="ListParagraphChar">
    <w:name w:val="List Paragraph Char"/>
    <w:basedOn w:val="ListBulletChar"/>
    <w:link w:val="ListParagraph"/>
    <w:uiPriority w:val="34"/>
    <w:rsid w:val="00061592"/>
    <w:rPr>
      <w:rFonts w:ascii="Arial" w:hAnsi="Arial" w:cs="Arial"/>
      <w:sz w:val="24"/>
      <w:szCs w:val="24"/>
    </w:rPr>
  </w:style>
  <w:style w:type="character" w:customStyle="1" w:styleId="NumericlistChar">
    <w:name w:val="Numeric list Char"/>
    <w:basedOn w:val="ListParagraphChar"/>
    <w:link w:val="Numericlist"/>
    <w:rsid w:val="00061592"/>
    <w:rPr>
      <w:rFonts w:ascii="Arial" w:hAnsi="Arial" w:cs="Arial"/>
      <w:sz w:val="24"/>
      <w:szCs w:val="24"/>
    </w:rPr>
  </w:style>
  <w:style w:type="character" w:customStyle="1" w:styleId="Heading4Char">
    <w:name w:val="Heading 4 Char"/>
    <w:basedOn w:val="DefaultParagraphFont"/>
    <w:link w:val="Heading4"/>
    <w:uiPriority w:val="9"/>
    <w:rsid w:val="00466B75"/>
    <w:rPr>
      <w:rFonts w:ascii="Arial" w:hAnsi="Arial" w:cs="Arial"/>
      <w:b/>
      <w:sz w:val="24"/>
      <w:szCs w:val="24"/>
    </w:rPr>
  </w:style>
  <w:style w:type="paragraph" w:styleId="CommentText">
    <w:name w:val="annotation text"/>
    <w:basedOn w:val="Normal"/>
    <w:link w:val="CommentTextChar"/>
    <w:semiHidden/>
    <w:rsid w:val="00E123E2"/>
    <w:pPr>
      <w:spacing w:after="0"/>
    </w:pPr>
    <w:rPr>
      <w:rFonts w:eastAsia="Times New Roman" w:cs="Times New Roman"/>
      <w:sz w:val="20"/>
      <w:szCs w:val="20"/>
      <w:lang w:eastAsia="en-GB"/>
    </w:rPr>
  </w:style>
  <w:style w:type="character" w:customStyle="1" w:styleId="CommentTextChar">
    <w:name w:val="Comment Text Char"/>
    <w:basedOn w:val="DefaultParagraphFont"/>
    <w:link w:val="CommentText"/>
    <w:semiHidden/>
    <w:rsid w:val="00E123E2"/>
    <w:rPr>
      <w:rFonts w:ascii="Arial" w:eastAsia="Times New Roman" w:hAnsi="Arial" w:cs="Times New Roman"/>
      <w:sz w:val="20"/>
      <w:szCs w:val="20"/>
      <w:lang w:eastAsia="en-GB"/>
    </w:rPr>
  </w:style>
  <w:style w:type="paragraph" w:customStyle="1" w:styleId="Bullet">
    <w:name w:val="Bullet"/>
    <w:basedOn w:val="Normal"/>
    <w:rsid w:val="00E123E2"/>
    <w:pPr>
      <w:numPr>
        <w:numId w:val="2"/>
      </w:numPr>
      <w:spacing w:before="80" w:after="80"/>
    </w:pPr>
    <w:rPr>
      <w:rFonts w:eastAsia="Times New Roman"/>
      <w:lang w:eastAsia="en-GB"/>
    </w:rPr>
  </w:style>
  <w:style w:type="paragraph" w:styleId="Caption">
    <w:name w:val="caption"/>
    <w:basedOn w:val="Normal"/>
    <w:next w:val="Normal"/>
    <w:qFormat/>
    <w:rsid w:val="00E123E2"/>
    <w:pPr>
      <w:numPr>
        <w:numId w:val="24"/>
      </w:numPr>
      <w:spacing w:after="0"/>
      <w:jc w:val="center"/>
    </w:pPr>
    <w:rPr>
      <w:rFonts w:eastAsia="Times New Roman" w:cs="Times New Roman"/>
      <w:b/>
      <w:szCs w:val="20"/>
      <w:lang w:eastAsia="en-GB"/>
    </w:rPr>
  </w:style>
  <w:style w:type="character" w:styleId="CommentReference">
    <w:name w:val="annotation reference"/>
    <w:basedOn w:val="DefaultParagraphFont"/>
    <w:rsid w:val="00E123E2"/>
    <w:rPr>
      <w:sz w:val="16"/>
      <w:szCs w:val="16"/>
    </w:rPr>
  </w:style>
  <w:style w:type="character" w:styleId="UnresolvedMention">
    <w:name w:val="Unresolved Mention"/>
    <w:basedOn w:val="DefaultParagraphFont"/>
    <w:uiPriority w:val="99"/>
    <w:semiHidden/>
    <w:unhideWhenUsed/>
    <w:rsid w:val="002D0D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A447C"/>
    <w:pPr>
      <w:spacing w:after="24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1A447C"/>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782709">
      <w:bodyDiv w:val="1"/>
      <w:marLeft w:val="0"/>
      <w:marRight w:val="0"/>
      <w:marTop w:val="0"/>
      <w:marBottom w:val="0"/>
      <w:divBdr>
        <w:top w:val="none" w:sz="0" w:space="0" w:color="auto"/>
        <w:left w:val="none" w:sz="0" w:space="0" w:color="auto"/>
        <w:bottom w:val="none" w:sz="0" w:space="0" w:color="auto"/>
        <w:right w:val="none" w:sz="0" w:space="0" w:color="auto"/>
      </w:divBdr>
    </w:div>
    <w:div w:id="18290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cc@warwickshire.police.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y.reed\OneDrive%20-%20Warwickshire%20Police\General\Templates\Report%20Templat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19cd9a-cc65-4b52-9616-28f44979312a">
      <Terms xmlns="http://schemas.microsoft.com/office/infopath/2007/PartnerControls"/>
    </lcf76f155ced4ddcb4097134ff3c332f>
    <SharedWithUsers xmlns="83b8ef59-3d23-4951-951c-b49ed46866d5">
      <UserInfo>
        <DisplayName>Tek Kalsi, Priya 6988</DisplayName>
        <AccountId>20</AccountId>
        <AccountType/>
      </UserInfo>
      <UserInfo>
        <DisplayName>Tipton, Neil 5366</DisplayName>
        <AccountId>18</AccountId>
        <AccountType/>
      </UserInfo>
      <UserInfo>
        <DisplayName>Daniell, Emma 8226</DisplayName>
        <AccountId>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47601EC807E45BE54B93ABF855C18" ma:contentTypeVersion="17" ma:contentTypeDescription="Create a new document." ma:contentTypeScope="" ma:versionID="3d3b877dd1522906b79c988114230944">
  <xsd:schema xmlns:xsd="http://www.w3.org/2001/XMLSchema" xmlns:xs="http://www.w3.org/2001/XMLSchema" xmlns:p="http://schemas.microsoft.com/office/2006/metadata/properties" xmlns:ns2="e919cd9a-cc65-4b52-9616-28f44979312a" xmlns:ns3="83b8ef59-3d23-4951-951c-b49ed46866d5" targetNamespace="http://schemas.microsoft.com/office/2006/metadata/properties" ma:root="true" ma:fieldsID="247fd1df7305df01f00a4eeec275e253" ns2:_="" ns3:_="">
    <xsd:import namespace="e919cd9a-cc65-4b52-9616-28f44979312a"/>
    <xsd:import namespace="83b8ef59-3d23-4951-951c-b49ed46866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9cd9a-cc65-4b52-9616-28f449793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259f0-e0f1-4e58-8971-2c2ba0bd1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8ef59-3d23-4951-951c-b49ed46866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D628-92AB-4ECD-90EF-9170B6C905CE}">
  <ds:schemaRefs>
    <ds:schemaRef ds:uri="http://schemas.microsoft.com/sharepoint/v3/contenttype/forms"/>
  </ds:schemaRefs>
</ds:datastoreItem>
</file>

<file path=customXml/itemProps2.xml><?xml version="1.0" encoding="utf-8"?>
<ds:datastoreItem xmlns:ds="http://schemas.openxmlformats.org/officeDocument/2006/customXml" ds:itemID="{74018259-BF1D-432B-905A-C26FA53EC7E1}">
  <ds:schemaRefs>
    <ds:schemaRef ds:uri="http://schemas.microsoft.com/office/2006/metadata/properties"/>
    <ds:schemaRef ds:uri="http://schemas.microsoft.com/office/infopath/2007/PartnerControls"/>
    <ds:schemaRef ds:uri="e919cd9a-cc65-4b52-9616-28f44979312a"/>
    <ds:schemaRef ds:uri="83b8ef59-3d23-4951-951c-b49ed46866d5"/>
  </ds:schemaRefs>
</ds:datastoreItem>
</file>

<file path=customXml/itemProps3.xml><?xml version="1.0" encoding="utf-8"?>
<ds:datastoreItem xmlns:ds="http://schemas.openxmlformats.org/officeDocument/2006/customXml" ds:itemID="{96943632-3708-4167-98A4-86D79E90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9cd9a-cc65-4b52-9616-28f44979312a"/>
    <ds:schemaRef ds:uri="83b8ef59-3d23-4951-951c-b49ed468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807B3-3A36-4C62-A217-90594EB4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151</TotalTime>
  <Pages>7</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Polly 6874</dc:creator>
  <cp:keywords/>
  <dc:description/>
  <cp:lastModifiedBy>Toulson, Hannah 8755</cp:lastModifiedBy>
  <cp:revision>126</cp:revision>
  <dcterms:created xsi:type="dcterms:W3CDTF">2024-10-14T08:24:00Z</dcterms:created>
  <dcterms:modified xsi:type="dcterms:W3CDTF">2024-10-28T15:18:00Z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d794e8-17f1-434b-bc0a-f91e9067e502_Enabled">
    <vt:lpwstr>true</vt:lpwstr>
  </property>
  <property fmtid="{D5CDD505-2E9C-101B-9397-08002B2CF9AE}" pid="3" name="MSIP_Label_4cd794e8-17f1-434b-bc0a-f91e9067e502_SetDate">
    <vt:lpwstr>2022-06-14T08:29:18Z</vt:lpwstr>
  </property>
  <property fmtid="{D5CDD505-2E9C-101B-9397-08002B2CF9AE}" pid="4" name="MSIP_Label_4cd794e8-17f1-434b-bc0a-f91e9067e502_Method">
    <vt:lpwstr>Standard</vt:lpwstr>
  </property>
  <property fmtid="{D5CDD505-2E9C-101B-9397-08002B2CF9AE}" pid="5" name="MSIP_Label_4cd794e8-17f1-434b-bc0a-f91e9067e502_Name">
    <vt:lpwstr>OFFICIAL</vt:lpwstr>
  </property>
  <property fmtid="{D5CDD505-2E9C-101B-9397-08002B2CF9AE}" pid="6" name="MSIP_Label_4cd794e8-17f1-434b-bc0a-f91e9067e502_SiteId">
    <vt:lpwstr>a324afb6-0aef-47f7-a287-982ba7311d8a</vt:lpwstr>
  </property>
  <property fmtid="{D5CDD505-2E9C-101B-9397-08002B2CF9AE}" pid="7" name="MSIP_Label_4cd794e8-17f1-434b-bc0a-f91e9067e502_ActionId">
    <vt:lpwstr>5cca5cd3-c1db-4f51-bc10-f8bfc58e4f70</vt:lpwstr>
  </property>
  <property fmtid="{D5CDD505-2E9C-101B-9397-08002B2CF9AE}" pid="8" name="MSIP_Label_4cd794e8-17f1-434b-bc0a-f91e9067e502_ContentBits">
    <vt:lpwstr>0</vt:lpwstr>
  </property>
  <property fmtid="{D5CDD505-2E9C-101B-9397-08002B2CF9AE}" pid="9" name="MediaServiceImageTags">
    <vt:lpwstr/>
  </property>
  <property fmtid="{D5CDD505-2E9C-101B-9397-08002B2CF9AE}" pid="10" name="ContentTypeId">
    <vt:lpwstr>0x01010067647601EC807E45BE54B93ABF855C18</vt:lpwstr>
  </property>
</Properties>
</file>